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90F" w14:textId="77777777" w:rsidR="0084791B" w:rsidRPr="006B5901" w:rsidRDefault="0084791B" w:rsidP="00BF06DE">
      <w:pPr>
        <w:pStyle w:val="Nor-2"/>
        <w:spacing w:line="276" w:lineRule="auto"/>
        <w:ind w:left="6480" w:firstLine="720"/>
        <w:jc w:val="left"/>
        <w:rPr>
          <w:rFonts w:asciiTheme="minorHAnsi" w:hAnsiTheme="minorHAnsi" w:cstheme="minorHAnsi"/>
          <w:u w:val="single"/>
          <w:rtl/>
        </w:rPr>
      </w:pPr>
    </w:p>
    <w:p w14:paraId="4CD009F1" w14:textId="77777777" w:rsidR="002C0DC5" w:rsidRPr="00F74D7F" w:rsidRDefault="002C0DC5" w:rsidP="002C0DC5">
      <w:pPr>
        <w:rPr>
          <w:rFonts w:cs="David"/>
          <w:b/>
          <w:bCs/>
          <w:rtl/>
        </w:rPr>
      </w:pPr>
      <w:r w:rsidRPr="00F74D7F">
        <w:rPr>
          <w:rFonts w:cs="David" w:hint="cs"/>
          <w:b/>
          <w:bCs/>
          <w:rtl/>
        </w:rPr>
        <w:t>תאריך:________________</w:t>
      </w:r>
    </w:p>
    <w:p w14:paraId="641A33EC" w14:textId="77777777" w:rsidR="002C0DC5" w:rsidRDefault="002C0DC5" w:rsidP="002C0DC5">
      <w:pPr>
        <w:jc w:val="left"/>
        <w:rPr>
          <w:rFonts w:cs="David"/>
          <w:b/>
          <w:bCs/>
          <w:rtl/>
        </w:rPr>
      </w:pPr>
      <w:r w:rsidRPr="00F74D7F">
        <w:rPr>
          <w:rFonts w:cs="David" w:hint="cs"/>
          <w:b/>
          <w:bCs/>
          <w:rtl/>
        </w:rPr>
        <w:t>לכבוד: הרשות ללימודים מתקדמים</w:t>
      </w:r>
    </w:p>
    <w:p w14:paraId="5C46C89D" w14:textId="77777777" w:rsidR="002C0DC5" w:rsidRPr="00F74D7F" w:rsidRDefault="002C0DC5" w:rsidP="002C0DC5">
      <w:pPr>
        <w:rPr>
          <w:rFonts w:cs="David"/>
          <w:b/>
          <w:bCs/>
          <w:rtl/>
        </w:rPr>
      </w:pPr>
    </w:p>
    <w:p w14:paraId="228B0DBF" w14:textId="77777777" w:rsidR="002C0DC5" w:rsidRDefault="002C0DC5" w:rsidP="002C0DC5">
      <w:pPr>
        <w:spacing w:line="276" w:lineRule="auto"/>
        <w:jc w:val="center"/>
        <w:rPr>
          <w:rFonts w:cs="David"/>
          <w:b/>
          <w:bCs/>
          <w:u w:val="single"/>
          <w:rtl/>
        </w:rPr>
      </w:pPr>
      <w:r w:rsidRPr="00F74D7F">
        <w:rPr>
          <w:rFonts w:cs="David"/>
          <w:b/>
          <w:bCs/>
          <w:rtl/>
        </w:rPr>
        <w:t>רשימת קוראי</w:t>
      </w:r>
      <w:r w:rsidRPr="00F74D7F">
        <w:rPr>
          <w:rFonts w:cs="David" w:hint="cs"/>
          <w:b/>
          <w:bCs/>
          <w:rtl/>
        </w:rPr>
        <w:t>ם מומלצת</w:t>
      </w:r>
      <w:r>
        <w:rPr>
          <w:rFonts w:cs="David" w:hint="cs"/>
          <w:b/>
          <w:bCs/>
          <w:rtl/>
        </w:rPr>
        <w:t xml:space="preserve"> </w:t>
      </w:r>
      <w:r w:rsidRPr="00F74D7F">
        <w:rPr>
          <w:rFonts w:cs="David" w:hint="cs"/>
          <w:b/>
          <w:bCs/>
          <w:rtl/>
        </w:rPr>
        <w:t>לעבודת הדוקטור  של: _____________________</w:t>
      </w:r>
    </w:p>
    <w:p w14:paraId="4B9B22A4" w14:textId="77777777" w:rsidR="002C0DC5" w:rsidRDefault="002C0DC5" w:rsidP="002C0DC5">
      <w:pPr>
        <w:spacing w:line="276" w:lineRule="auto"/>
        <w:jc w:val="center"/>
        <w:rPr>
          <w:rFonts w:cs="David"/>
          <w:b/>
          <w:bCs/>
          <w:u w:val="single"/>
          <w:rtl/>
        </w:rPr>
      </w:pPr>
    </w:p>
    <w:p w14:paraId="198CC7A5" w14:textId="77777777" w:rsidR="002C0DC5" w:rsidRPr="00F74D7F" w:rsidRDefault="002C0DC5" w:rsidP="002C0DC5">
      <w:pPr>
        <w:jc w:val="left"/>
        <w:rPr>
          <w:rFonts w:cs="David"/>
          <w:b/>
          <w:bCs/>
          <w:u w:val="single"/>
          <w:rtl/>
        </w:rPr>
      </w:pPr>
      <w:r w:rsidRPr="00F74D7F">
        <w:rPr>
          <w:rFonts w:cs="David" w:hint="cs"/>
          <w:b/>
          <w:bCs/>
          <w:u w:val="single"/>
          <w:rtl/>
        </w:rPr>
        <w:t>רשימת שופטים מוצעת: (בדפוס בלבד)</w:t>
      </w:r>
    </w:p>
    <w:tbl>
      <w:tblPr>
        <w:bidiVisual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831"/>
        <w:gridCol w:w="801"/>
        <w:gridCol w:w="2315"/>
        <w:gridCol w:w="1080"/>
        <w:gridCol w:w="1731"/>
        <w:gridCol w:w="959"/>
        <w:gridCol w:w="959"/>
      </w:tblGrid>
      <w:tr w:rsidR="002C0DC5" w:rsidRPr="00F74D7F" w14:paraId="555C4E25" w14:textId="77777777" w:rsidTr="00800F69">
        <w:tc>
          <w:tcPr>
            <w:tcW w:w="696" w:type="dxa"/>
            <w:vAlign w:val="center"/>
          </w:tcPr>
          <w:p w14:paraId="48D3C528" w14:textId="77777777" w:rsidR="002C0DC5" w:rsidRPr="00F74D7F" w:rsidRDefault="002C0DC5" w:rsidP="00800F69">
            <w:pPr>
              <w:jc w:val="center"/>
              <w:rPr>
                <w:rFonts w:cs="David"/>
                <w:b/>
                <w:bCs/>
                <w:rtl/>
              </w:rPr>
            </w:pPr>
            <w:r w:rsidRPr="00F74D7F">
              <w:rPr>
                <w:rFonts w:cs="David"/>
                <w:b/>
                <w:bCs/>
                <w:rtl/>
              </w:rPr>
              <w:t>#</w:t>
            </w:r>
          </w:p>
        </w:tc>
        <w:tc>
          <w:tcPr>
            <w:tcW w:w="1831" w:type="dxa"/>
            <w:vAlign w:val="center"/>
          </w:tcPr>
          <w:p w14:paraId="7F3F5C8E" w14:textId="77777777" w:rsidR="002C0DC5" w:rsidRPr="00F74D7F" w:rsidRDefault="002C0DC5" w:rsidP="00800F69">
            <w:pPr>
              <w:jc w:val="center"/>
              <w:rPr>
                <w:rFonts w:cs="David"/>
                <w:b/>
                <w:bCs/>
                <w:rtl/>
              </w:rPr>
            </w:pPr>
            <w:r w:rsidRPr="00F74D7F">
              <w:rPr>
                <w:rFonts w:cs="David"/>
                <w:b/>
                <w:bCs/>
                <w:rtl/>
              </w:rPr>
              <w:t>שם ו</w:t>
            </w:r>
            <w:r w:rsidRPr="00F74D7F">
              <w:rPr>
                <w:rFonts w:cs="David" w:hint="cs"/>
                <w:b/>
                <w:bCs/>
                <w:rtl/>
              </w:rPr>
              <w:t xml:space="preserve">שם </w:t>
            </w:r>
            <w:r w:rsidRPr="00F74D7F">
              <w:rPr>
                <w:rFonts w:cs="David"/>
                <w:b/>
                <w:bCs/>
                <w:rtl/>
              </w:rPr>
              <w:t>משפחה</w:t>
            </w:r>
          </w:p>
        </w:tc>
        <w:tc>
          <w:tcPr>
            <w:tcW w:w="801" w:type="dxa"/>
            <w:vAlign w:val="center"/>
          </w:tcPr>
          <w:p w14:paraId="3CCEA94C" w14:textId="77777777" w:rsidR="002C0DC5" w:rsidRPr="00F74D7F" w:rsidRDefault="002C0DC5" w:rsidP="00800F69">
            <w:pPr>
              <w:jc w:val="center"/>
              <w:rPr>
                <w:rFonts w:cs="David"/>
                <w:b/>
                <w:bCs/>
                <w:rtl/>
              </w:rPr>
            </w:pPr>
            <w:r w:rsidRPr="00F74D7F">
              <w:rPr>
                <w:rFonts w:cs="David" w:hint="cs"/>
                <w:b/>
                <w:bCs/>
                <w:rtl/>
              </w:rPr>
              <w:t>מוסד</w:t>
            </w:r>
          </w:p>
        </w:tc>
        <w:tc>
          <w:tcPr>
            <w:tcW w:w="2315" w:type="dxa"/>
            <w:vAlign w:val="center"/>
          </w:tcPr>
          <w:p w14:paraId="5F41B03C" w14:textId="77777777" w:rsidR="002C0DC5" w:rsidRPr="00F74D7F" w:rsidRDefault="002C0DC5" w:rsidP="00800F69">
            <w:pPr>
              <w:jc w:val="center"/>
              <w:rPr>
                <w:rFonts w:cs="David"/>
                <w:b/>
                <w:bCs/>
                <w:rtl/>
              </w:rPr>
            </w:pPr>
            <w:r w:rsidRPr="00F74D7F">
              <w:rPr>
                <w:rFonts w:cs="David"/>
                <w:b/>
                <w:bCs/>
                <w:rtl/>
              </w:rPr>
              <w:t>דרגה אקדמית</w:t>
            </w:r>
            <w:r w:rsidRPr="00F74D7F">
              <w:rPr>
                <w:rFonts w:cs="David" w:hint="cs"/>
                <w:b/>
                <w:bCs/>
                <w:rtl/>
              </w:rPr>
              <w:t xml:space="preserve"> מדויקת</w:t>
            </w:r>
          </w:p>
        </w:tc>
        <w:tc>
          <w:tcPr>
            <w:tcW w:w="1080" w:type="dxa"/>
            <w:vAlign w:val="center"/>
          </w:tcPr>
          <w:p w14:paraId="7612CFA6" w14:textId="77777777" w:rsidR="002C0DC5" w:rsidRPr="00F74D7F" w:rsidRDefault="002C0DC5" w:rsidP="00800F69">
            <w:pPr>
              <w:jc w:val="center"/>
              <w:rPr>
                <w:rFonts w:cs="David"/>
                <w:b/>
                <w:bCs/>
                <w:rtl/>
              </w:rPr>
            </w:pPr>
            <w:r w:rsidRPr="00F74D7F">
              <w:rPr>
                <w:rFonts w:cs="David"/>
                <w:b/>
                <w:bCs/>
                <w:rtl/>
              </w:rPr>
              <w:t>טלפונים</w:t>
            </w:r>
          </w:p>
        </w:tc>
        <w:tc>
          <w:tcPr>
            <w:tcW w:w="1731" w:type="dxa"/>
            <w:vAlign w:val="center"/>
          </w:tcPr>
          <w:p w14:paraId="4AB51C0C" w14:textId="77777777" w:rsidR="002C0DC5" w:rsidRPr="00F74D7F" w:rsidRDefault="002C0DC5" w:rsidP="00800F69">
            <w:pPr>
              <w:jc w:val="center"/>
              <w:rPr>
                <w:rFonts w:cs="David"/>
                <w:b/>
                <w:bCs/>
              </w:rPr>
            </w:pPr>
            <w:r w:rsidRPr="00F74D7F">
              <w:rPr>
                <w:rFonts w:cs="David"/>
                <w:b/>
                <w:bCs/>
                <w:rtl/>
              </w:rPr>
              <w:t xml:space="preserve">כתובת למשלוח </w:t>
            </w:r>
          </w:p>
        </w:tc>
        <w:tc>
          <w:tcPr>
            <w:tcW w:w="959" w:type="dxa"/>
            <w:vAlign w:val="center"/>
          </w:tcPr>
          <w:p w14:paraId="2101E53B" w14:textId="77777777" w:rsidR="002C0DC5" w:rsidRPr="00F74D7F" w:rsidRDefault="002C0DC5" w:rsidP="00800F69">
            <w:pPr>
              <w:jc w:val="center"/>
              <w:rPr>
                <w:rFonts w:cs="David"/>
                <w:b/>
                <w:bCs/>
                <w:rtl/>
              </w:rPr>
            </w:pPr>
            <w:r w:rsidRPr="00F74D7F">
              <w:rPr>
                <w:rFonts w:cs="David"/>
                <w:b/>
                <w:bCs/>
              </w:rPr>
              <w:t>E-mail</w:t>
            </w:r>
          </w:p>
        </w:tc>
        <w:tc>
          <w:tcPr>
            <w:tcW w:w="959" w:type="dxa"/>
          </w:tcPr>
          <w:p w14:paraId="60C3DF59" w14:textId="77777777" w:rsidR="002C0DC5" w:rsidRPr="00F74D7F" w:rsidRDefault="002C0DC5" w:rsidP="00800F69">
            <w:pPr>
              <w:jc w:val="center"/>
              <w:rPr>
                <w:rFonts w:cs="David"/>
                <w:b/>
                <w:bCs/>
              </w:rPr>
            </w:pPr>
          </w:p>
        </w:tc>
      </w:tr>
      <w:tr w:rsidR="002C0DC5" w:rsidRPr="00F74D7F" w14:paraId="358CB4D5" w14:textId="77777777" w:rsidTr="00800F69">
        <w:tc>
          <w:tcPr>
            <w:tcW w:w="696" w:type="dxa"/>
          </w:tcPr>
          <w:p w14:paraId="512EC219" w14:textId="77777777" w:rsidR="002C0DC5" w:rsidRPr="00F74D7F" w:rsidRDefault="002C0DC5" w:rsidP="002C0DC5">
            <w:pPr>
              <w:numPr>
                <w:ilvl w:val="0"/>
                <w:numId w:val="3"/>
              </w:numPr>
              <w:jc w:val="left"/>
              <w:rPr>
                <w:rFonts w:cs="David"/>
                <w:rtl/>
              </w:rPr>
            </w:pPr>
          </w:p>
        </w:tc>
        <w:tc>
          <w:tcPr>
            <w:tcW w:w="1831" w:type="dxa"/>
          </w:tcPr>
          <w:p w14:paraId="09D91F10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801" w:type="dxa"/>
          </w:tcPr>
          <w:p w14:paraId="69896474" w14:textId="77777777" w:rsidR="002C0DC5" w:rsidRPr="00F74D7F" w:rsidRDefault="002C0DC5" w:rsidP="00800F69">
            <w:pPr>
              <w:rPr>
                <w:rFonts w:cs="David"/>
                <w:rtl/>
              </w:rPr>
            </w:pPr>
            <w:r w:rsidRPr="00F74D7F">
              <w:rPr>
                <w:rFonts w:cs="David"/>
                <w:rtl/>
              </w:rPr>
              <w:t xml:space="preserve"> </w:t>
            </w:r>
          </w:p>
        </w:tc>
        <w:tc>
          <w:tcPr>
            <w:tcW w:w="2315" w:type="dxa"/>
          </w:tcPr>
          <w:p w14:paraId="56DFA675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1080" w:type="dxa"/>
          </w:tcPr>
          <w:p w14:paraId="5D01BB0E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1731" w:type="dxa"/>
          </w:tcPr>
          <w:p w14:paraId="2671FF26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  <w:p w14:paraId="7E562054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  <w:p w14:paraId="49233A50" w14:textId="77777777" w:rsidR="002C0DC5" w:rsidRPr="00F74D7F" w:rsidRDefault="002C0DC5" w:rsidP="00800F69">
            <w:pPr>
              <w:rPr>
                <w:rFonts w:cs="David"/>
              </w:rPr>
            </w:pPr>
          </w:p>
        </w:tc>
        <w:tc>
          <w:tcPr>
            <w:tcW w:w="959" w:type="dxa"/>
          </w:tcPr>
          <w:p w14:paraId="6780FC61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  <w:p w14:paraId="5A5F15F7" w14:textId="77777777" w:rsidR="002C0DC5" w:rsidRPr="00F74D7F" w:rsidRDefault="002C0DC5" w:rsidP="00800F69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959" w:type="dxa"/>
          </w:tcPr>
          <w:p w14:paraId="0CDA80D2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</w:tr>
      <w:tr w:rsidR="002C0DC5" w:rsidRPr="00F74D7F" w14:paraId="3FAA8BBB" w14:textId="77777777" w:rsidTr="00800F69">
        <w:tc>
          <w:tcPr>
            <w:tcW w:w="696" w:type="dxa"/>
          </w:tcPr>
          <w:p w14:paraId="72022039" w14:textId="77777777" w:rsidR="002C0DC5" w:rsidRPr="00F74D7F" w:rsidRDefault="002C0DC5" w:rsidP="002C0DC5">
            <w:pPr>
              <w:numPr>
                <w:ilvl w:val="0"/>
                <w:numId w:val="3"/>
              </w:numPr>
              <w:jc w:val="left"/>
              <w:rPr>
                <w:rFonts w:cs="David"/>
                <w:rtl/>
              </w:rPr>
            </w:pPr>
          </w:p>
        </w:tc>
        <w:tc>
          <w:tcPr>
            <w:tcW w:w="1831" w:type="dxa"/>
          </w:tcPr>
          <w:p w14:paraId="569B2A89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  <w:p w14:paraId="19BB9F1E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801" w:type="dxa"/>
          </w:tcPr>
          <w:p w14:paraId="4DD3F11A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2315" w:type="dxa"/>
          </w:tcPr>
          <w:p w14:paraId="56D55CEB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1080" w:type="dxa"/>
          </w:tcPr>
          <w:p w14:paraId="525A817B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1731" w:type="dxa"/>
          </w:tcPr>
          <w:p w14:paraId="75262AEA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  <w:p w14:paraId="54494E0A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  <w:p w14:paraId="1B43B95D" w14:textId="77777777" w:rsidR="002C0DC5" w:rsidRPr="00F74D7F" w:rsidRDefault="002C0DC5" w:rsidP="00800F69">
            <w:pPr>
              <w:rPr>
                <w:rFonts w:cs="David"/>
              </w:rPr>
            </w:pPr>
          </w:p>
        </w:tc>
        <w:tc>
          <w:tcPr>
            <w:tcW w:w="959" w:type="dxa"/>
          </w:tcPr>
          <w:p w14:paraId="102AF590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959" w:type="dxa"/>
          </w:tcPr>
          <w:p w14:paraId="5B1B4172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</w:tr>
      <w:tr w:rsidR="002C0DC5" w:rsidRPr="00F74D7F" w14:paraId="68471148" w14:textId="77777777" w:rsidTr="00800F69">
        <w:tc>
          <w:tcPr>
            <w:tcW w:w="696" w:type="dxa"/>
          </w:tcPr>
          <w:p w14:paraId="0CBF4C32" w14:textId="77777777" w:rsidR="002C0DC5" w:rsidRPr="00F74D7F" w:rsidRDefault="002C0DC5" w:rsidP="002C0DC5">
            <w:pPr>
              <w:numPr>
                <w:ilvl w:val="0"/>
                <w:numId w:val="3"/>
              </w:numPr>
              <w:jc w:val="left"/>
              <w:rPr>
                <w:rFonts w:cs="David"/>
                <w:rtl/>
              </w:rPr>
            </w:pPr>
          </w:p>
        </w:tc>
        <w:tc>
          <w:tcPr>
            <w:tcW w:w="1831" w:type="dxa"/>
          </w:tcPr>
          <w:p w14:paraId="21DAC3AD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801" w:type="dxa"/>
          </w:tcPr>
          <w:p w14:paraId="60918F73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2315" w:type="dxa"/>
          </w:tcPr>
          <w:p w14:paraId="4B39132E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1080" w:type="dxa"/>
          </w:tcPr>
          <w:p w14:paraId="67A1B4D5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1731" w:type="dxa"/>
          </w:tcPr>
          <w:p w14:paraId="41A34983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  <w:p w14:paraId="30480347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  <w:p w14:paraId="55B288B8" w14:textId="77777777" w:rsidR="002C0DC5" w:rsidRPr="00F74D7F" w:rsidRDefault="002C0DC5" w:rsidP="00800F69">
            <w:pPr>
              <w:rPr>
                <w:rFonts w:cs="David"/>
              </w:rPr>
            </w:pPr>
          </w:p>
        </w:tc>
        <w:tc>
          <w:tcPr>
            <w:tcW w:w="959" w:type="dxa"/>
          </w:tcPr>
          <w:p w14:paraId="3D33D116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  <w:p w14:paraId="07E91575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959" w:type="dxa"/>
          </w:tcPr>
          <w:p w14:paraId="13E8E287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</w:tr>
      <w:tr w:rsidR="002C0DC5" w:rsidRPr="00F74D7F" w14:paraId="2E65103D" w14:textId="77777777" w:rsidTr="00800F69">
        <w:trPr>
          <w:trHeight w:val="956"/>
        </w:trPr>
        <w:tc>
          <w:tcPr>
            <w:tcW w:w="696" w:type="dxa"/>
          </w:tcPr>
          <w:p w14:paraId="096EF8DC" w14:textId="77777777" w:rsidR="002C0DC5" w:rsidRPr="00F74D7F" w:rsidRDefault="002C0DC5" w:rsidP="002C0DC5">
            <w:pPr>
              <w:numPr>
                <w:ilvl w:val="0"/>
                <w:numId w:val="3"/>
              </w:numPr>
              <w:jc w:val="left"/>
              <w:rPr>
                <w:rFonts w:cs="David"/>
                <w:rtl/>
              </w:rPr>
            </w:pPr>
          </w:p>
        </w:tc>
        <w:tc>
          <w:tcPr>
            <w:tcW w:w="1831" w:type="dxa"/>
          </w:tcPr>
          <w:p w14:paraId="014DD383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801" w:type="dxa"/>
          </w:tcPr>
          <w:p w14:paraId="21B7F5EC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2315" w:type="dxa"/>
          </w:tcPr>
          <w:p w14:paraId="29623475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1080" w:type="dxa"/>
          </w:tcPr>
          <w:p w14:paraId="378323B0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1731" w:type="dxa"/>
          </w:tcPr>
          <w:p w14:paraId="3CFCFB74" w14:textId="77777777" w:rsidR="002C0DC5" w:rsidRPr="00F74D7F" w:rsidRDefault="002C0DC5" w:rsidP="00800F69">
            <w:pPr>
              <w:rPr>
                <w:rFonts w:cs="David"/>
              </w:rPr>
            </w:pPr>
          </w:p>
          <w:p w14:paraId="5047717F" w14:textId="77777777" w:rsidR="002C0DC5" w:rsidRPr="00F74D7F" w:rsidRDefault="002C0DC5" w:rsidP="00800F69">
            <w:pPr>
              <w:rPr>
                <w:rFonts w:cs="David"/>
              </w:rPr>
            </w:pPr>
          </w:p>
          <w:p w14:paraId="5FDA059A" w14:textId="77777777" w:rsidR="002C0DC5" w:rsidRPr="00F74D7F" w:rsidRDefault="002C0DC5" w:rsidP="00800F69">
            <w:pPr>
              <w:rPr>
                <w:rFonts w:cs="David"/>
              </w:rPr>
            </w:pPr>
          </w:p>
        </w:tc>
        <w:tc>
          <w:tcPr>
            <w:tcW w:w="959" w:type="dxa"/>
          </w:tcPr>
          <w:p w14:paraId="4A15D76F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  <w:p w14:paraId="42F6AC25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  <w:tc>
          <w:tcPr>
            <w:tcW w:w="959" w:type="dxa"/>
          </w:tcPr>
          <w:p w14:paraId="0C36D3B9" w14:textId="77777777" w:rsidR="002C0DC5" w:rsidRPr="00F74D7F" w:rsidRDefault="002C0DC5" w:rsidP="00800F69">
            <w:pPr>
              <w:rPr>
                <w:rFonts w:cs="David"/>
                <w:rtl/>
              </w:rPr>
            </w:pPr>
          </w:p>
        </w:tc>
      </w:tr>
    </w:tbl>
    <w:p w14:paraId="762CB831" w14:textId="77777777" w:rsidR="002C0DC5" w:rsidRDefault="002C0DC5" w:rsidP="002C0DC5">
      <w:pPr>
        <w:jc w:val="left"/>
        <w:rPr>
          <w:rFonts w:cs="David"/>
          <w:b/>
          <w:bCs/>
          <w:sz w:val="20"/>
          <w:szCs w:val="20"/>
          <w:u w:val="single"/>
        </w:rPr>
      </w:pPr>
      <w:r w:rsidRPr="005C0315">
        <w:rPr>
          <w:rFonts w:cs="David" w:hint="cs"/>
          <w:b/>
          <w:bCs/>
          <w:sz w:val="20"/>
          <w:szCs w:val="20"/>
          <w:u w:val="single"/>
          <w:rtl/>
        </w:rPr>
        <w:t>הערות:</w:t>
      </w:r>
    </w:p>
    <w:p w14:paraId="2CA32D4F" w14:textId="77777777" w:rsidR="002C0DC5" w:rsidRPr="005C0315" w:rsidRDefault="002C0DC5" w:rsidP="002C0DC5">
      <w:pPr>
        <w:rPr>
          <w:rFonts w:cs="David"/>
          <w:b/>
          <w:bCs/>
          <w:sz w:val="20"/>
          <w:szCs w:val="20"/>
          <w:u w:val="single"/>
          <w:rtl/>
        </w:rPr>
      </w:pPr>
    </w:p>
    <w:p w14:paraId="0B0DECC5" w14:textId="77777777" w:rsidR="002C0DC5" w:rsidRPr="005C0315" w:rsidRDefault="002C0DC5" w:rsidP="002C0DC5">
      <w:pPr>
        <w:numPr>
          <w:ilvl w:val="1"/>
          <w:numId w:val="4"/>
        </w:numPr>
        <w:spacing w:line="276" w:lineRule="auto"/>
        <w:ind w:left="424"/>
        <w:jc w:val="both"/>
        <w:rPr>
          <w:rFonts w:cs="David"/>
          <w:sz w:val="20"/>
          <w:szCs w:val="20"/>
        </w:rPr>
      </w:pPr>
      <w:r w:rsidRPr="005C0315">
        <w:rPr>
          <w:rFonts w:cs="David" w:hint="eastAsia"/>
          <w:sz w:val="20"/>
          <w:szCs w:val="20"/>
          <w:rtl/>
        </w:rPr>
        <w:t>השופטים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יהיו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בעלי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מינוי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אקדמי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במוסד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אקדמי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מוכר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בארץ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או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בחו</w:t>
      </w:r>
      <w:r w:rsidRPr="005C0315">
        <w:rPr>
          <w:rFonts w:cs="David"/>
          <w:sz w:val="20"/>
          <w:szCs w:val="20"/>
          <w:rtl/>
        </w:rPr>
        <w:t xml:space="preserve">"ל </w:t>
      </w:r>
      <w:r w:rsidRPr="005C0315">
        <w:rPr>
          <w:rFonts w:cs="David" w:hint="eastAsia"/>
          <w:sz w:val="20"/>
          <w:szCs w:val="20"/>
          <w:rtl/>
        </w:rPr>
        <w:t>בדרגת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מרצה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בכיר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ומעלה</w:t>
      </w:r>
      <w:r w:rsidRPr="005C0315">
        <w:rPr>
          <w:rFonts w:cs="David"/>
          <w:sz w:val="20"/>
          <w:szCs w:val="20"/>
          <w:rtl/>
        </w:rPr>
        <w:t xml:space="preserve">. </w:t>
      </w:r>
      <w:r w:rsidRPr="005C0315">
        <w:rPr>
          <w:rFonts w:cs="David" w:hint="eastAsia"/>
          <w:sz w:val="20"/>
          <w:szCs w:val="20"/>
          <w:rtl/>
        </w:rPr>
        <w:t>לאחר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קבלת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המלצת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הוועדה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החוגית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ללימודי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תואר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שלישי</w:t>
      </w:r>
      <w:r w:rsidRPr="005C0315">
        <w:rPr>
          <w:rFonts w:cs="David"/>
          <w:sz w:val="20"/>
          <w:szCs w:val="20"/>
          <w:rtl/>
        </w:rPr>
        <w:t xml:space="preserve"> ומנימוקים שיירשמו, </w:t>
      </w:r>
      <w:r w:rsidRPr="005C0315">
        <w:rPr>
          <w:rFonts w:cs="David" w:hint="eastAsia"/>
          <w:sz w:val="20"/>
          <w:szCs w:val="20"/>
          <w:rtl/>
        </w:rPr>
        <w:t>רשאי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הדיקן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ללימודים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מתקדמים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לאשר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כי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יתמנה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שופט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שאינו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ממוסד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אקדמי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מוכר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בארץ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או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בחו</w:t>
      </w:r>
      <w:r w:rsidRPr="005C0315">
        <w:rPr>
          <w:rFonts w:cs="David"/>
          <w:sz w:val="20"/>
          <w:szCs w:val="20"/>
          <w:rtl/>
        </w:rPr>
        <w:t>"ל.</w:t>
      </w:r>
    </w:p>
    <w:p w14:paraId="3040F678" w14:textId="77777777" w:rsidR="002C0DC5" w:rsidRPr="005C0315" w:rsidRDefault="002C0DC5" w:rsidP="002C0DC5">
      <w:pPr>
        <w:numPr>
          <w:ilvl w:val="1"/>
          <w:numId w:val="4"/>
        </w:numPr>
        <w:spacing w:line="276" w:lineRule="auto"/>
        <w:ind w:left="424"/>
        <w:jc w:val="both"/>
        <w:rPr>
          <w:rFonts w:cs="David"/>
          <w:sz w:val="20"/>
          <w:szCs w:val="20"/>
        </w:rPr>
      </w:pPr>
      <w:r w:rsidRPr="005C0315">
        <w:rPr>
          <w:rFonts w:cs="David" w:hint="eastAsia"/>
          <w:sz w:val="20"/>
          <w:szCs w:val="20"/>
          <w:rtl/>
        </w:rPr>
        <w:t>הוועדה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החוגית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רשאית</w:t>
      </w:r>
      <w:r w:rsidRPr="005C0315">
        <w:rPr>
          <w:rFonts w:cs="David"/>
          <w:sz w:val="20"/>
          <w:szCs w:val="20"/>
          <w:rtl/>
        </w:rPr>
        <w:t xml:space="preserve">, </w:t>
      </w:r>
      <w:r w:rsidRPr="005C0315">
        <w:rPr>
          <w:rFonts w:cs="David" w:hint="eastAsia"/>
          <w:sz w:val="20"/>
          <w:szCs w:val="20"/>
          <w:rtl/>
        </w:rPr>
        <w:t>מנימוקים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שיירשמו</w:t>
      </w:r>
      <w:r w:rsidRPr="005C0315">
        <w:rPr>
          <w:rFonts w:cs="David"/>
          <w:sz w:val="20"/>
          <w:szCs w:val="20"/>
          <w:rtl/>
        </w:rPr>
        <w:t xml:space="preserve">, </w:t>
      </w:r>
      <w:r w:rsidRPr="005C0315">
        <w:rPr>
          <w:rFonts w:cs="David" w:hint="eastAsia"/>
          <w:sz w:val="20"/>
          <w:szCs w:val="20"/>
          <w:rtl/>
        </w:rPr>
        <w:t>להמליץ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על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מינוי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שופט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בדרגת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פרופ</w:t>
      </w:r>
      <w:r w:rsidRPr="005C0315">
        <w:rPr>
          <w:rFonts w:cs="David"/>
          <w:sz w:val="20"/>
          <w:szCs w:val="20"/>
          <w:rtl/>
        </w:rPr>
        <w:t xml:space="preserve">' </w:t>
      </w:r>
      <w:r w:rsidRPr="005C0315">
        <w:rPr>
          <w:rFonts w:cs="David" w:hint="eastAsia"/>
          <w:sz w:val="20"/>
          <w:szCs w:val="20"/>
          <w:rtl/>
        </w:rPr>
        <w:t>חבר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ומעלה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במסלול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הנלווה</w:t>
      </w:r>
      <w:r w:rsidRPr="005C0315">
        <w:rPr>
          <w:rFonts w:cs="David"/>
          <w:sz w:val="20"/>
          <w:szCs w:val="20"/>
          <w:rtl/>
        </w:rPr>
        <w:t>.</w:t>
      </w:r>
    </w:p>
    <w:p w14:paraId="473C1636" w14:textId="77777777" w:rsidR="002C0DC5" w:rsidRPr="005C0315" w:rsidRDefault="002C0DC5" w:rsidP="002C0DC5">
      <w:pPr>
        <w:numPr>
          <w:ilvl w:val="1"/>
          <w:numId w:val="4"/>
        </w:numPr>
        <w:spacing w:line="276" w:lineRule="auto"/>
        <w:ind w:left="424"/>
        <w:jc w:val="both"/>
        <w:rPr>
          <w:rFonts w:cs="David"/>
          <w:sz w:val="20"/>
          <w:szCs w:val="20"/>
        </w:rPr>
      </w:pPr>
      <w:r w:rsidRPr="005C0315">
        <w:rPr>
          <w:rFonts w:cs="David" w:hint="eastAsia"/>
          <w:sz w:val="20"/>
          <w:szCs w:val="20"/>
          <w:rtl/>
        </w:rPr>
        <w:t>הוועדה</w:t>
      </w:r>
      <w:r w:rsidRPr="005C0315">
        <w:rPr>
          <w:rFonts w:cs="David"/>
          <w:sz w:val="20"/>
          <w:szCs w:val="20"/>
          <w:rtl/>
        </w:rPr>
        <w:t xml:space="preserve"> החוגית רשאית, מנימוקים שיירשמו, להמליץ על מינוי שופט בדרגת פרופ' חבר ומעלה במסלול </w:t>
      </w:r>
      <w:r w:rsidRPr="005C0315">
        <w:rPr>
          <w:rFonts w:cs="David" w:hint="eastAsia"/>
          <w:sz w:val="20"/>
          <w:szCs w:val="20"/>
          <w:rtl/>
        </w:rPr>
        <w:t>האקדמי</w:t>
      </w:r>
      <w:r w:rsidRPr="005C0315">
        <w:rPr>
          <w:rFonts w:cs="David"/>
          <w:sz w:val="20"/>
          <w:szCs w:val="20"/>
          <w:rtl/>
        </w:rPr>
        <w:t xml:space="preserve"> </w:t>
      </w:r>
      <w:r w:rsidRPr="005C0315">
        <w:rPr>
          <w:rFonts w:cs="David" w:hint="eastAsia"/>
          <w:sz w:val="20"/>
          <w:szCs w:val="20"/>
          <w:rtl/>
        </w:rPr>
        <w:t>לרופאים</w:t>
      </w:r>
      <w:r w:rsidRPr="005C0315">
        <w:rPr>
          <w:rFonts w:cs="David"/>
          <w:sz w:val="20"/>
          <w:szCs w:val="20"/>
          <w:rtl/>
        </w:rPr>
        <w:t xml:space="preserve">. </w:t>
      </w:r>
    </w:p>
    <w:p w14:paraId="672CED6E" w14:textId="77777777" w:rsidR="002C0DC5" w:rsidRPr="007E6D11" w:rsidRDefault="002C0DC5" w:rsidP="002C0DC5">
      <w:pPr>
        <w:numPr>
          <w:ilvl w:val="1"/>
          <w:numId w:val="4"/>
        </w:numPr>
        <w:spacing w:line="276" w:lineRule="auto"/>
        <w:ind w:left="424"/>
        <w:jc w:val="both"/>
        <w:rPr>
          <w:rFonts w:cs="David"/>
          <w:sz w:val="20"/>
          <w:szCs w:val="20"/>
          <w:rtl/>
        </w:rPr>
      </w:pPr>
      <w:r w:rsidRPr="007E6D11">
        <w:rPr>
          <w:rFonts w:cs="David" w:hint="eastAsia"/>
          <w:sz w:val="20"/>
          <w:szCs w:val="20"/>
          <w:rtl/>
        </w:rPr>
        <w:t>לא</w:t>
      </w:r>
      <w:r w:rsidRPr="007E6D11">
        <w:rPr>
          <w:rFonts w:cs="David"/>
          <w:sz w:val="20"/>
          <w:szCs w:val="20"/>
          <w:rtl/>
        </w:rPr>
        <w:t xml:space="preserve"> יוכל להתמנות שופט לעבודת דוקטור אשר מינויו יעמיד את השופט במצב של ניגוד עניינים בין עבודתו כשופט ובין קשריו עם התלמיד ו/או המנחה. </w:t>
      </w:r>
    </w:p>
    <w:p w14:paraId="419D90AB" w14:textId="77777777" w:rsidR="002C0DC5" w:rsidRPr="005C0315" w:rsidRDefault="002C0DC5" w:rsidP="002C0DC5">
      <w:pPr>
        <w:spacing w:line="276" w:lineRule="auto"/>
        <w:jc w:val="both"/>
        <w:rPr>
          <w:rFonts w:cs="David"/>
          <w:sz w:val="20"/>
          <w:szCs w:val="20"/>
        </w:rPr>
      </w:pPr>
    </w:p>
    <w:p w14:paraId="54C3C5B0" w14:textId="77777777" w:rsidR="002C0DC5" w:rsidRDefault="002C0DC5" w:rsidP="002C0DC5">
      <w:pPr>
        <w:rPr>
          <w:rFonts w:cs="David"/>
          <w:b/>
          <w:bCs/>
          <w:rtl/>
        </w:rPr>
      </w:pPr>
    </w:p>
    <w:p w14:paraId="7583DB68" w14:textId="77777777" w:rsidR="002C0DC5" w:rsidRPr="00F74D7F" w:rsidRDefault="002C0DC5" w:rsidP="002C0DC5">
      <w:pPr>
        <w:jc w:val="left"/>
        <w:rPr>
          <w:rFonts w:cs="David"/>
          <w:rtl/>
        </w:rPr>
      </w:pPr>
      <w:r w:rsidRPr="00F74D7F">
        <w:rPr>
          <w:rFonts w:cs="David" w:hint="cs"/>
          <w:b/>
          <w:bCs/>
          <w:rtl/>
        </w:rPr>
        <w:t>חתימת יו"ר הוועדה החוגית ללימודי תואר שלישי:  שם: ______________________     חתימה: ___________________</w:t>
      </w:r>
      <w:r w:rsidRPr="00F74D7F">
        <w:rPr>
          <w:rFonts w:cs="David" w:hint="cs"/>
          <w:rtl/>
        </w:rPr>
        <w:t xml:space="preserve">                          </w:t>
      </w:r>
    </w:p>
    <w:p w14:paraId="5E852941" w14:textId="77777777" w:rsidR="002C0DC5" w:rsidRPr="00F74D7F" w:rsidRDefault="002C0DC5" w:rsidP="002C0DC5">
      <w:pPr>
        <w:spacing w:line="276" w:lineRule="auto"/>
        <w:jc w:val="center"/>
        <w:rPr>
          <w:rFonts w:cs="David"/>
          <w:b/>
          <w:bCs/>
          <w:u w:val="single"/>
          <w:rtl/>
        </w:rPr>
      </w:pPr>
    </w:p>
    <w:p w14:paraId="358C81D9" w14:textId="77777777" w:rsidR="002C0DC5" w:rsidRPr="00F74D7F" w:rsidRDefault="002C0DC5" w:rsidP="002C0DC5">
      <w:pPr>
        <w:jc w:val="left"/>
        <w:rPr>
          <w:rFonts w:cs="David"/>
          <w:b/>
          <w:bCs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100E3" wp14:editId="21DBD038">
                <wp:simplePos x="0" y="0"/>
                <wp:positionH relativeFrom="column">
                  <wp:posOffset>5638800</wp:posOffset>
                </wp:positionH>
                <wp:positionV relativeFrom="paragraph">
                  <wp:posOffset>100965</wp:posOffset>
                </wp:positionV>
                <wp:extent cx="323850" cy="209550"/>
                <wp:effectExtent l="0" t="0" r="19050" b="19050"/>
                <wp:wrapNone/>
                <wp:docPr id="31" name="תיבת טקסט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068C" w14:textId="77777777" w:rsidR="002C0DC5" w:rsidRDefault="002C0DC5" w:rsidP="002C0D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100E3" id="_x0000_t202" coordsize="21600,21600" o:spt="202" path="m,l,21600r21600,l21600,xe">
                <v:stroke joinstyle="miter"/>
                <v:path gradientshapeok="t" o:connecttype="rect"/>
              </v:shapetype>
              <v:shape id="תיבת טקסט 31" o:spid="_x0000_s1026" type="#_x0000_t202" style="position:absolute;left:0;text-align:left;margin-left:444pt;margin-top:7.95pt;width:25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">
                <v:textbox>
                  <w:txbxContent>
                    <w:p w14:paraId="7293068C" w14:textId="77777777" w:rsidR="002C0DC5" w:rsidRDefault="002C0DC5" w:rsidP="002C0D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FC053" wp14:editId="2511EAAC">
                <wp:simplePos x="0" y="0"/>
                <wp:positionH relativeFrom="column">
                  <wp:posOffset>7058025</wp:posOffset>
                </wp:positionH>
                <wp:positionV relativeFrom="paragraph">
                  <wp:posOffset>110490</wp:posOffset>
                </wp:positionV>
                <wp:extent cx="323850" cy="209550"/>
                <wp:effectExtent l="0" t="0" r="19050" b="1905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B4C48" w14:textId="77777777" w:rsidR="002C0DC5" w:rsidRDefault="002C0DC5" w:rsidP="002C0D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C053" id="תיבת טקסט 2" o:spid="_x0000_s1027" type="#_x0000_t202" style="position:absolute;left:0;text-align:left;margin-left:555.75pt;margin-top:8.7pt;width:25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">
                <v:textbox>
                  <w:txbxContent>
                    <w:p w14:paraId="7B2B4C48" w14:textId="77777777" w:rsidR="002C0DC5" w:rsidRDefault="002C0DC5" w:rsidP="002C0DC5"/>
                  </w:txbxContent>
                </v:textbox>
              </v:shape>
            </w:pict>
          </mc:Fallback>
        </mc:AlternateContent>
      </w:r>
    </w:p>
    <w:p w14:paraId="6A5E3680" w14:textId="77777777" w:rsidR="002C0DC5" w:rsidRPr="00F74D7F" w:rsidRDefault="002C0DC5" w:rsidP="002C0DC5">
      <w:pPr>
        <w:jc w:val="left"/>
        <w:rPr>
          <w:rtl/>
        </w:rPr>
      </w:pPr>
      <w:r w:rsidRPr="00F74D7F">
        <w:rPr>
          <w:rFonts w:cs="David" w:hint="cs"/>
          <w:b/>
          <w:bCs/>
          <w:u w:val="single"/>
          <w:rtl/>
        </w:rPr>
        <w:t xml:space="preserve">מתכונת העבודה:  </w:t>
      </w:r>
      <w:r w:rsidRPr="00F74D7F">
        <w:rPr>
          <w:rFonts w:cs="David" w:hint="cs"/>
          <w:b/>
          <w:bCs/>
          <w:rtl/>
        </w:rPr>
        <w:tab/>
      </w:r>
      <w:r w:rsidRPr="00F74D7F">
        <w:rPr>
          <w:rFonts w:cs="David" w:hint="cs"/>
          <w:b/>
          <w:bCs/>
          <w:rtl/>
        </w:rPr>
        <w:tab/>
      </w:r>
      <w:r w:rsidRPr="00F74D7F">
        <w:rPr>
          <w:rFonts w:cs="David" w:hint="cs"/>
          <w:rtl/>
        </w:rPr>
        <w:t>מונוגרפיה</w:t>
      </w:r>
      <w:r>
        <w:rPr>
          <w:rFonts w:cs="David" w:hint="cs"/>
          <w:b/>
          <w:bCs/>
          <w:rtl/>
        </w:rPr>
        <w:t xml:space="preserve">     </w:t>
      </w:r>
      <w:r w:rsidRPr="00F74D7F"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 w:rsidRPr="00F74D7F">
        <w:rPr>
          <w:rFonts w:cs="David" w:hint="cs"/>
          <w:rtl/>
        </w:rPr>
        <w:t>דוקטורט פרסומים</w:t>
      </w:r>
      <w:r>
        <w:rPr>
          <w:rFonts w:hint="cs"/>
          <w:rtl/>
        </w:rPr>
        <w:t xml:space="preserve"> (</w:t>
      </w:r>
      <w:r w:rsidRPr="005C0315">
        <w:rPr>
          <w:rFonts w:cs="David" w:hint="cs"/>
          <w:rtl/>
        </w:rPr>
        <w:t xml:space="preserve">נא למלא </w:t>
      </w:r>
      <w:r>
        <w:rPr>
          <w:rFonts w:cs="David" w:hint="cs"/>
          <w:rtl/>
        </w:rPr>
        <w:t>הטבלה מטה</w:t>
      </w:r>
      <w:r>
        <w:rPr>
          <w:rFonts w:hint="cs"/>
          <w:rtl/>
        </w:rPr>
        <w:t>)</w:t>
      </w:r>
    </w:p>
    <w:p w14:paraId="3B5DB015" w14:textId="77777777" w:rsidR="002C0DC5" w:rsidRPr="00F74D7F" w:rsidRDefault="002C0DC5" w:rsidP="002C0DC5">
      <w:pPr>
        <w:jc w:val="left"/>
        <w:rPr>
          <w:rFonts w:cs="David"/>
          <w:b/>
          <w:bCs/>
          <w:rtl/>
        </w:rPr>
      </w:pPr>
    </w:p>
    <w:p w14:paraId="1438D878" w14:textId="77777777" w:rsidR="002C0DC5" w:rsidRPr="00F74D7F" w:rsidRDefault="002C0DC5" w:rsidP="002C0DC5">
      <w:pPr>
        <w:jc w:val="left"/>
        <w:rPr>
          <w:rFonts w:cs="David"/>
          <w:b/>
          <w:bCs/>
          <w:u w:val="single"/>
          <w:rtl/>
        </w:rPr>
      </w:pPr>
      <w:r w:rsidRPr="00F74D7F">
        <w:rPr>
          <w:rFonts w:cs="David" w:hint="cs"/>
          <w:b/>
          <w:bCs/>
          <w:u w:val="single"/>
          <w:rtl/>
        </w:rPr>
        <w:t xml:space="preserve">סטאטוס הפרסומים, יש לסמן </w:t>
      </w:r>
      <w:r w:rsidRPr="00F74D7F">
        <w:rPr>
          <w:rFonts w:cs="David" w:hint="cs"/>
          <w:b/>
          <w:bCs/>
          <w:u w:val="single"/>
        </w:rPr>
        <w:sym w:font="Wingdings 2" w:char="F050"/>
      </w:r>
      <w:r w:rsidRPr="00F74D7F">
        <w:rPr>
          <w:rFonts w:cs="David" w:hint="cs"/>
          <w:b/>
          <w:bCs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3"/>
        <w:gridCol w:w="1984"/>
        <w:gridCol w:w="1276"/>
        <w:gridCol w:w="1418"/>
        <w:gridCol w:w="1275"/>
      </w:tblGrid>
      <w:tr w:rsidR="002C0DC5" w:rsidRPr="00F74D7F" w14:paraId="57697B8C" w14:textId="77777777" w:rsidTr="00800F69">
        <w:trPr>
          <w:trHeight w:val="70"/>
        </w:trPr>
        <w:tc>
          <w:tcPr>
            <w:tcW w:w="6553" w:type="dxa"/>
            <w:shd w:val="clear" w:color="auto" w:fill="auto"/>
          </w:tcPr>
          <w:p w14:paraId="63D527F7" w14:textId="77777777" w:rsidR="002C0DC5" w:rsidRPr="00383EF1" w:rsidRDefault="002C0DC5" w:rsidP="002C0DC5">
            <w:pPr>
              <w:jc w:val="left"/>
              <w:rPr>
                <w:rFonts w:cs="David"/>
                <w:rtl/>
              </w:rPr>
            </w:pPr>
            <w:r w:rsidRPr="00383EF1">
              <w:rPr>
                <w:rFonts w:cs="David" w:hint="cs"/>
                <w:rtl/>
              </w:rPr>
              <w:t>שם פרסום</w:t>
            </w:r>
          </w:p>
        </w:tc>
        <w:tc>
          <w:tcPr>
            <w:tcW w:w="1984" w:type="dxa"/>
            <w:shd w:val="clear" w:color="auto" w:fill="auto"/>
          </w:tcPr>
          <w:p w14:paraId="036B2DAA" w14:textId="77777777" w:rsidR="002C0DC5" w:rsidRPr="00383EF1" w:rsidRDefault="002C0DC5" w:rsidP="002C0DC5">
            <w:pPr>
              <w:jc w:val="left"/>
              <w:rPr>
                <w:rFonts w:cs="David"/>
                <w:rtl/>
              </w:rPr>
            </w:pPr>
            <w:r w:rsidRPr="00383EF1">
              <w:rPr>
                <w:rFonts w:cs="David" w:hint="cs"/>
                <w:rtl/>
              </w:rPr>
              <w:t>מאמר/פרק בספר</w:t>
            </w:r>
          </w:p>
        </w:tc>
        <w:tc>
          <w:tcPr>
            <w:tcW w:w="1276" w:type="dxa"/>
            <w:shd w:val="clear" w:color="auto" w:fill="auto"/>
          </w:tcPr>
          <w:p w14:paraId="41C37AB2" w14:textId="77777777" w:rsidR="002C0DC5" w:rsidRPr="00383EF1" w:rsidRDefault="002C0DC5" w:rsidP="002C0DC5">
            <w:pPr>
              <w:jc w:val="left"/>
              <w:rPr>
                <w:rFonts w:cs="David"/>
                <w:rtl/>
              </w:rPr>
            </w:pPr>
            <w:r w:rsidRPr="00383EF1">
              <w:rPr>
                <w:rFonts w:cs="David" w:hint="cs"/>
                <w:rtl/>
              </w:rPr>
              <w:t>הוגש לפרסום</w:t>
            </w:r>
          </w:p>
        </w:tc>
        <w:tc>
          <w:tcPr>
            <w:tcW w:w="1418" w:type="dxa"/>
            <w:shd w:val="clear" w:color="auto" w:fill="auto"/>
          </w:tcPr>
          <w:p w14:paraId="0346D164" w14:textId="77777777" w:rsidR="002C0DC5" w:rsidRPr="00383EF1" w:rsidRDefault="002C0DC5" w:rsidP="002C0DC5">
            <w:pPr>
              <w:jc w:val="left"/>
              <w:rPr>
                <w:rFonts w:cs="David"/>
                <w:rtl/>
              </w:rPr>
            </w:pPr>
            <w:r w:rsidRPr="00383EF1">
              <w:rPr>
                <w:rFonts w:cs="David" w:hint="cs"/>
                <w:rtl/>
              </w:rPr>
              <w:t>התקבל לפרסום</w:t>
            </w:r>
          </w:p>
        </w:tc>
        <w:tc>
          <w:tcPr>
            <w:tcW w:w="1275" w:type="dxa"/>
            <w:shd w:val="clear" w:color="auto" w:fill="auto"/>
          </w:tcPr>
          <w:p w14:paraId="4EDB8AD2" w14:textId="77777777" w:rsidR="002C0DC5" w:rsidRPr="00383EF1" w:rsidRDefault="002C0DC5" w:rsidP="002C0DC5">
            <w:pPr>
              <w:jc w:val="left"/>
              <w:rPr>
                <w:rFonts w:cs="David"/>
                <w:rtl/>
              </w:rPr>
            </w:pPr>
            <w:r w:rsidRPr="00383EF1">
              <w:rPr>
                <w:rFonts w:cs="David" w:hint="cs"/>
                <w:rtl/>
              </w:rPr>
              <w:t>פורסם</w:t>
            </w:r>
          </w:p>
        </w:tc>
      </w:tr>
      <w:tr w:rsidR="002C0DC5" w:rsidRPr="00F74D7F" w14:paraId="6C6B918C" w14:textId="77777777" w:rsidTr="00800F69">
        <w:tc>
          <w:tcPr>
            <w:tcW w:w="6553" w:type="dxa"/>
            <w:shd w:val="clear" w:color="auto" w:fill="auto"/>
          </w:tcPr>
          <w:p w14:paraId="04B591DD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</w:rPr>
            </w:pPr>
            <w:r w:rsidRPr="00383EF1">
              <w:rPr>
                <w:rFonts w:cs="David" w:hint="cs"/>
                <w:rtl/>
              </w:rPr>
              <w:t>1.</w:t>
            </w:r>
          </w:p>
          <w:p w14:paraId="44A98342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  <w:p w14:paraId="361D48C1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C7CDC6C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49D01" wp14:editId="1DE80502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8890</wp:posOffset>
                      </wp:positionV>
                      <wp:extent cx="228600" cy="209550"/>
                      <wp:effectExtent l="0" t="0" r="19050" b="19050"/>
                      <wp:wrapNone/>
                      <wp:docPr id="9" name="תיבת טקסט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718744F" w14:textId="77777777" w:rsidR="002C0DC5" w:rsidRDefault="002C0DC5" w:rsidP="002C0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49D01" id="תיבת טקסט 9" o:spid="_x0000_s1028" type="#_x0000_t202" style="position:absolute;left:0;text-align:left;margin-left:67.65pt;margin-top:.7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" fillcolor="window" strokeweight=".5pt">
                      <v:path arrowok="t"/>
                      <v:textbox>
                        <w:txbxContent>
                          <w:p w14:paraId="5718744F" w14:textId="77777777" w:rsidR="002C0DC5" w:rsidRDefault="002C0DC5" w:rsidP="002C0DC5"/>
                        </w:txbxContent>
                      </v:textbox>
                    </v:shape>
                  </w:pict>
                </mc:Fallback>
              </mc:AlternateContent>
            </w:r>
            <w:r w:rsidRPr="00383EF1">
              <w:rPr>
                <w:rFonts w:cs="David" w:hint="cs"/>
                <w:rtl/>
              </w:rPr>
              <w:t xml:space="preserve">            מאמר</w:t>
            </w:r>
          </w:p>
          <w:p w14:paraId="7D20D992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4E8CD" wp14:editId="623400D3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50800</wp:posOffset>
                      </wp:positionV>
                      <wp:extent cx="228600" cy="209550"/>
                      <wp:effectExtent l="0" t="0" r="19050" b="19050"/>
                      <wp:wrapNone/>
                      <wp:docPr id="24" name="תיבת טקסט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9C59BA9" w14:textId="77777777" w:rsidR="002C0DC5" w:rsidRDefault="002C0DC5" w:rsidP="002C0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4E8CD" id="תיבת טקסט 24" o:spid="_x0000_s1029" type="#_x0000_t202" style="position:absolute;left:0;text-align:left;margin-left:67.65pt;margin-top:4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" fillcolor="window" strokeweight=".5pt">
                      <v:path arrowok="t"/>
                      <v:textbox>
                        <w:txbxContent>
                          <w:p w14:paraId="19C59BA9" w14:textId="77777777" w:rsidR="002C0DC5" w:rsidRDefault="002C0DC5" w:rsidP="002C0DC5"/>
                        </w:txbxContent>
                      </v:textbox>
                    </v:shape>
                  </w:pict>
                </mc:Fallback>
              </mc:AlternateContent>
            </w:r>
            <w:r w:rsidRPr="00383EF1">
              <w:rPr>
                <w:rFonts w:cs="David" w:hint="cs"/>
                <w:rtl/>
              </w:rPr>
              <w:t xml:space="preserve">            פרק בספר</w:t>
            </w:r>
          </w:p>
        </w:tc>
        <w:tc>
          <w:tcPr>
            <w:tcW w:w="1276" w:type="dxa"/>
            <w:shd w:val="clear" w:color="auto" w:fill="auto"/>
          </w:tcPr>
          <w:p w14:paraId="7047BB09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ADF31FF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2F8DC281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</w:tr>
      <w:tr w:rsidR="002C0DC5" w:rsidRPr="00F74D7F" w14:paraId="636D32BE" w14:textId="77777777" w:rsidTr="00800F69">
        <w:tc>
          <w:tcPr>
            <w:tcW w:w="6553" w:type="dxa"/>
            <w:shd w:val="clear" w:color="auto" w:fill="auto"/>
          </w:tcPr>
          <w:p w14:paraId="75BB9B05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  <w:r w:rsidRPr="00383EF1">
              <w:rPr>
                <w:rFonts w:cs="David" w:hint="cs"/>
                <w:rtl/>
              </w:rPr>
              <w:t>2.</w:t>
            </w:r>
          </w:p>
          <w:p w14:paraId="39371610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  <w:p w14:paraId="11563869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3BECA65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07E44" wp14:editId="13C8A17D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8890</wp:posOffset>
                      </wp:positionV>
                      <wp:extent cx="228600" cy="209550"/>
                      <wp:effectExtent l="0" t="0" r="19050" b="19050"/>
                      <wp:wrapNone/>
                      <wp:docPr id="25" name="תיבת טקסט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2BCEF11" w14:textId="77777777" w:rsidR="002C0DC5" w:rsidRDefault="002C0DC5" w:rsidP="002C0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07E44" id="תיבת טקסט 25" o:spid="_x0000_s1030" type="#_x0000_t202" style="position:absolute;left:0;text-align:left;margin-left:67.65pt;margin-top:.7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" fillcolor="window" strokeweight=".5pt">
                      <v:path arrowok="t"/>
                      <v:textbox>
                        <w:txbxContent>
                          <w:p w14:paraId="62BCEF11" w14:textId="77777777" w:rsidR="002C0DC5" w:rsidRDefault="002C0DC5" w:rsidP="002C0DC5"/>
                        </w:txbxContent>
                      </v:textbox>
                    </v:shape>
                  </w:pict>
                </mc:Fallback>
              </mc:AlternateContent>
            </w:r>
            <w:r w:rsidRPr="00383EF1">
              <w:rPr>
                <w:rFonts w:cs="David" w:hint="cs"/>
                <w:rtl/>
              </w:rPr>
              <w:t xml:space="preserve">            מאמר</w:t>
            </w:r>
          </w:p>
          <w:p w14:paraId="39674BA6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80764" wp14:editId="6A703354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50800</wp:posOffset>
                      </wp:positionV>
                      <wp:extent cx="228600" cy="209550"/>
                      <wp:effectExtent l="0" t="0" r="19050" b="19050"/>
                      <wp:wrapNone/>
                      <wp:docPr id="26" name="תיבת טקסט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7687DF" w14:textId="77777777" w:rsidR="002C0DC5" w:rsidRDefault="002C0DC5" w:rsidP="002C0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80764" id="תיבת טקסט 26" o:spid="_x0000_s1031" type="#_x0000_t202" style="position:absolute;left:0;text-align:left;margin-left:67.65pt;margin-top:4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" fillcolor="window" strokeweight=".5pt">
                      <v:path arrowok="t"/>
                      <v:textbox>
                        <w:txbxContent>
                          <w:p w14:paraId="117687DF" w14:textId="77777777" w:rsidR="002C0DC5" w:rsidRDefault="002C0DC5" w:rsidP="002C0DC5"/>
                        </w:txbxContent>
                      </v:textbox>
                    </v:shape>
                  </w:pict>
                </mc:Fallback>
              </mc:AlternateContent>
            </w:r>
            <w:r w:rsidRPr="00383EF1">
              <w:rPr>
                <w:rFonts w:cs="David" w:hint="cs"/>
                <w:rtl/>
              </w:rPr>
              <w:t xml:space="preserve">            פרק בספר</w:t>
            </w:r>
          </w:p>
        </w:tc>
        <w:tc>
          <w:tcPr>
            <w:tcW w:w="1276" w:type="dxa"/>
            <w:shd w:val="clear" w:color="auto" w:fill="auto"/>
          </w:tcPr>
          <w:p w14:paraId="4ACDF9AB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AEFF135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42056129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</w:tr>
      <w:tr w:rsidR="002C0DC5" w:rsidRPr="00F74D7F" w14:paraId="5899DA5C" w14:textId="77777777" w:rsidTr="00800F69">
        <w:tc>
          <w:tcPr>
            <w:tcW w:w="6553" w:type="dxa"/>
            <w:shd w:val="clear" w:color="auto" w:fill="auto"/>
          </w:tcPr>
          <w:p w14:paraId="6F407C7C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  <w:r w:rsidRPr="00383EF1">
              <w:rPr>
                <w:rFonts w:cs="David" w:hint="cs"/>
                <w:rtl/>
              </w:rPr>
              <w:t>3.</w:t>
            </w:r>
          </w:p>
          <w:p w14:paraId="17F49C9B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  <w:p w14:paraId="1E28AE04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9A8A2C7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6E0768" wp14:editId="311F0C0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8890</wp:posOffset>
                      </wp:positionV>
                      <wp:extent cx="228600" cy="209550"/>
                      <wp:effectExtent l="0" t="0" r="19050" b="19050"/>
                      <wp:wrapNone/>
                      <wp:docPr id="27" name="תיבת טקסט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8DC0E2" w14:textId="77777777" w:rsidR="002C0DC5" w:rsidRDefault="002C0DC5" w:rsidP="002C0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0768" id="תיבת טקסט 27" o:spid="_x0000_s1032" type="#_x0000_t202" style="position:absolute;left:0;text-align:left;margin-left:67.65pt;margin-top:.7pt;width:1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" fillcolor="window" strokeweight=".5pt">
                      <v:path arrowok="t"/>
                      <v:textbox>
                        <w:txbxContent>
                          <w:p w14:paraId="458DC0E2" w14:textId="77777777" w:rsidR="002C0DC5" w:rsidRDefault="002C0DC5" w:rsidP="002C0DC5"/>
                        </w:txbxContent>
                      </v:textbox>
                    </v:shape>
                  </w:pict>
                </mc:Fallback>
              </mc:AlternateContent>
            </w:r>
            <w:r w:rsidRPr="00383EF1">
              <w:rPr>
                <w:rFonts w:cs="David" w:hint="cs"/>
                <w:rtl/>
              </w:rPr>
              <w:t xml:space="preserve">            מאמר</w:t>
            </w:r>
          </w:p>
          <w:p w14:paraId="75795F2B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C5982" wp14:editId="4DA28D38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50800</wp:posOffset>
                      </wp:positionV>
                      <wp:extent cx="228600" cy="209550"/>
                      <wp:effectExtent l="0" t="0" r="19050" b="19050"/>
                      <wp:wrapNone/>
                      <wp:docPr id="28" name="תיבת טקסט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BA75E02" w14:textId="77777777" w:rsidR="002C0DC5" w:rsidRDefault="002C0DC5" w:rsidP="002C0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C5982" id="תיבת טקסט 28" o:spid="_x0000_s1033" type="#_x0000_t202" style="position:absolute;left:0;text-align:left;margin-left:67.65pt;margin-top:4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" fillcolor="window" strokeweight=".5pt">
                      <v:path arrowok="t"/>
                      <v:textbox>
                        <w:txbxContent>
                          <w:p w14:paraId="6BA75E02" w14:textId="77777777" w:rsidR="002C0DC5" w:rsidRDefault="002C0DC5" w:rsidP="002C0DC5"/>
                        </w:txbxContent>
                      </v:textbox>
                    </v:shape>
                  </w:pict>
                </mc:Fallback>
              </mc:AlternateContent>
            </w:r>
            <w:r w:rsidRPr="00383EF1">
              <w:rPr>
                <w:rFonts w:cs="David" w:hint="cs"/>
                <w:rtl/>
              </w:rPr>
              <w:t xml:space="preserve">            פרק בספר</w:t>
            </w:r>
          </w:p>
        </w:tc>
        <w:tc>
          <w:tcPr>
            <w:tcW w:w="1276" w:type="dxa"/>
            <w:shd w:val="clear" w:color="auto" w:fill="auto"/>
          </w:tcPr>
          <w:p w14:paraId="4C44DB46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89CE094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05604092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</w:tr>
      <w:tr w:rsidR="002C0DC5" w:rsidRPr="00F74D7F" w14:paraId="1D0DC637" w14:textId="77777777" w:rsidTr="00800F69">
        <w:tc>
          <w:tcPr>
            <w:tcW w:w="6553" w:type="dxa"/>
            <w:shd w:val="clear" w:color="auto" w:fill="auto"/>
          </w:tcPr>
          <w:p w14:paraId="215AD38A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  <w:r w:rsidRPr="00383EF1">
              <w:rPr>
                <w:rFonts w:cs="David" w:hint="cs"/>
                <w:rtl/>
              </w:rPr>
              <w:t>4..</w:t>
            </w:r>
          </w:p>
          <w:p w14:paraId="34721FFD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  <w:p w14:paraId="1941F1FF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1ED8940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1071A3" wp14:editId="41E4615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8890</wp:posOffset>
                      </wp:positionV>
                      <wp:extent cx="228600" cy="209550"/>
                      <wp:effectExtent l="0" t="0" r="19050" b="19050"/>
                      <wp:wrapNone/>
                      <wp:docPr id="29" name="תיבת טקסט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CBEC49" w14:textId="77777777" w:rsidR="002C0DC5" w:rsidRDefault="002C0DC5" w:rsidP="002C0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071A3" id="תיבת טקסט 29" o:spid="_x0000_s1034" type="#_x0000_t202" style="position:absolute;left:0;text-align:left;margin-left:67.65pt;margin-top:.7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" fillcolor="window" strokeweight=".5pt">
                      <v:path arrowok="t"/>
                      <v:textbox>
                        <w:txbxContent>
                          <w:p w14:paraId="1DCBEC49" w14:textId="77777777" w:rsidR="002C0DC5" w:rsidRDefault="002C0DC5" w:rsidP="002C0DC5"/>
                        </w:txbxContent>
                      </v:textbox>
                    </v:shape>
                  </w:pict>
                </mc:Fallback>
              </mc:AlternateContent>
            </w:r>
            <w:r w:rsidRPr="00383EF1">
              <w:rPr>
                <w:rFonts w:cs="David" w:hint="cs"/>
                <w:rtl/>
              </w:rPr>
              <w:t xml:space="preserve">            מאמר</w:t>
            </w:r>
          </w:p>
          <w:p w14:paraId="60B705E9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7637DD" wp14:editId="5F4A1883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50800</wp:posOffset>
                      </wp:positionV>
                      <wp:extent cx="228600" cy="209550"/>
                      <wp:effectExtent l="0" t="0" r="19050" b="19050"/>
                      <wp:wrapNone/>
                      <wp:docPr id="30" name="תיבת טקסט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F38FE6E" w14:textId="77777777" w:rsidR="002C0DC5" w:rsidRDefault="002C0DC5" w:rsidP="002C0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637DD" id="תיבת טקסט 30" o:spid="_x0000_s1035" type="#_x0000_t202" style="position:absolute;left:0;text-align:left;margin-left:67.65pt;margin-top:4pt;width:1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" fillcolor="window" strokeweight=".5pt">
                      <v:path arrowok="t"/>
                      <v:textbox>
                        <w:txbxContent>
                          <w:p w14:paraId="7F38FE6E" w14:textId="77777777" w:rsidR="002C0DC5" w:rsidRDefault="002C0DC5" w:rsidP="002C0DC5"/>
                        </w:txbxContent>
                      </v:textbox>
                    </v:shape>
                  </w:pict>
                </mc:Fallback>
              </mc:AlternateContent>
            </w:r>
            <w:r w:rsidRPr="00383EF1">
              <w:rPr>
                <w:rFonts w:cs="David" w:hint="cs"/>
                <w:rtl/>
              </w:rPr>
              <w:t xml:space="preserve">            פרק בספר</w:t>
            </w:r>
          </w:p>
        </w:tc>
        <w:tc>
          <w:tcPr>
            <w:tcW w:w="1276" w:type="dxa"/>
            <w:shd w:val="clear" w:color="auto" w:fill="auto"/>
          </w:tcPr>
          <w:p w14:paraId="686A952F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BEA083C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3C4ACFAC" w14:textId="77777777" w:rsidR="002C0DC5" w:rsidRPr="00383EF1" w:rsidRDefault="002C0DC5" w:rsidP="002C0DC5">
            <w:pPr>
              <w:spacing w:line="360" w:lineRule="auto"/>
              <w:jc w:val="left"/>
              <w:rPr>
                <w:rFonts w:cs="David"/>
                <w:rtl/>
              </w:rPr>
            </w:pPr>
          </w:p>
        </w:tc>
      </w:tr>
    </w:tbl>
    <w:p w14:paraId="3479DF75" w14:textId="77777777" w:rsidR="002C0DC5" w:rsidRPr="00F74D7F" w:rsidRDefault="002C0DC5" w:rsidP="002C0DC5">
      <w:pPr>
        <w:rPr>
          <w:rFonts w:cs="David"/>
          <w:b/>
          <w:bCs/>
          <w:rtl/>
        </w:rPr>
      </w:pPr>
    </w:p>
    <w:p w14:paraId="427E5D2D" w14:textId="77777777" w:rsidR="002C0DC5" w:rsidRDefault="002C0DC5" w:rsidP="002C0DC5">
      <w:pPr>
        <w:rPr>
          <w:rFonts w:cs="David"/>
          <w:b/>
          <w:bCs/>
          <w:u w:val="single"/>
          <w:rtl/>
        </w:rPr>
      </w:pPr>
    </w:p>
    <w:p w14:paraId="43A40061" w14:textId="77777777" w:rsidR="00BF06DE" w:rsidRPr="00660901" w:rsidRDefault="00BF06DE" w:rsidP="00BF06DE">
      <w:pPr>
        <w:pStyle w:val="ab"/>
        <w:tabs>
          <w:tab w:val="left" w:pos="2294"/>
        </w:tabs>
        <w:bidi/>
        <w:rPr>
          <w:rFonts w:asciiTheme="majorBidi" w:hAnsiTheme="majorBidi" w:cstheme="majorBidi"/>
          <w:u w:val="single"/>
          <w:rtl/>
        </w:rPr>
      </w:pPr>
    </w:p>
    <w:p w14:paraId="05AF74EA" w14:textId="77777777" w:rsidR="00BF06DE" w:rsidRPr="00660901" w:rsidRDefault="00BF06DE" w:rsidP="00BF06DE">
      <w:pPr>
        <w:pStyle w:val="ab"/>
        <w:tabs>
          <w:tab w:val="left" w:pos="2294"/>
        </w:tabs>
        <w:bidi/>
        <w:rPr>
          <w:rFonts w:asciiTheme="majorBidi" w:hAnsiTheme="majorBidi" w:cstheme="majorBidi"/>
          <w:u w:val="single"/>
          <w:rtl/>
        </w:rPr>
      </w:pPr>
    </w:p>
    <w:p w14:paraId="6937D032" w14:textId="77777777" w:rsidR="008E6833" w:rsidRPr="006B5901" w:rsidRDefault="008E6833" w:rsidP="00BF06DE">
      <w:pPr>
        <w:spacing w:line="360" w:lineRule="auto"/>
        <w:jc w:val="left"/>
        <w:rPr>
          <w:rFonts w:asciiTheme="minorHAnsi" w:hAnsiTheme="minorHAnsi" w:cstheme="minorHAnsi"/>
          <w:rtl/>
        </w:rPr>
      </w:pPr>
    </w:p>
    <w:sectPr w:rsidR="008E6833" w:rsidRPr="006B5901" w:rsidSect="002C0DC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276" w:right="1710" w:bottom="141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CFCD" w14:textId="77777777" w:rsidR="003F2B4B" w:rsidRDefault="003F2B4B" w:rsidP="00820BBC">
      <w:r>
        <w:separator/>
      </w:r>
    </w:p>
  </w:endnote>
  <w:endnote w:type="continuationSeparator" w:id="0">
    <w:p w14:paraId="2264957B" w14:textId="77777777" w:rsidR="003F2B4B" w:rsidRDefault="003F2B4B" w:rsidP="0082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du Favorit Hebrew Variable">
    <w:panose1 w:val="020B0004030202060203"/>
    <w:charset w:val="00"/>
    <w:family w:val="swiss"/>
    <w:pitch w:val="variable"/>
    <w:sig w:usb0="00000807" w:usb1="0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01AE" w14:textId="77777777" w:rsidR="00A63FE9" w:rsidRPr="00A63FE9" w:rsidRDefault="00A63FE9" w:rsidP="000D467D">
    <w:pPr>
      <w:ind w:left="-1333" w:right="-1418"/>
      <w:contextualSpacing/>
      <w:jc w:val="center"/>
      <w:rPr>
        <w:rFonts w:asciiTheme="minorBidi" w:hAnsiTheme="minorBidi" w:cstheme="minorBidi"/>
        <w:color w:val="000000"/>
        <w:rtl/>
        <w:lang w:eastAsia="en-US"/>
      </w:rPr>
    </w:pPr>
    <w:r w:rsidRPr="00A63FE9">
      <w:rPr>
        <w:rFonts w:asciiTheme="minorBidi" w:hAnsiTheme="minorBidi" w:cstheme="minorBidi"/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A88B8" wp14:editId="3D95AC6D">
              <wp:simplePos x="0" y="0"/>
              <wp:positionH relativeFrom="column">
                <wp:posOffset>1061085</wp:posOffset>
              </wp:positionH>
              <wp:positionV relativeFrom="paragraph">
                <wp:posOffset>19050</wp:posOffset>
              </wp:positionV>
              <wp:extent cx="6524625" cy="968188"/>
              <wp:effectExtent l="0" t="0" r="0" b="381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9681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31BC1" w14:textId="77777777" w:rsidR="00A63FE9" w:rsidRPr="005969C8" w:rsidRDefault="00A63FE9" w:rsidP="00A63FE9">
                          <w:pPr>
                            <w:jc w:val="center"/>
                            <w:rPr>
                              <w:rFonts w:ascii="Edu Favorit Hebrew Variable" w:eastAsia="Arial" w:hAnsi="Edu Favorit Hebrew Variable" w:cs="Edu Favorit Hebrew Variable"/>
                              <w:color w:val="000000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</w:pPr>
                        </w:p>
                        <w:p w14:paraId="3C9C7376" w14:textId="1A4E37EF" w:rsidR="001E61C7" w:rsidRPr="005969C8" w:rsidRDefault="001E61C7" w:rsidP="001E61C7">
                          <w:pPr>
                            <w:jc w:val="center"/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</w:pP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אוניברסיטת חיפה, שדרות אבא חושי 199, הר הכרמל, חיפה 3103301  |  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lang w:eastAsia="en-US"/>
                              <w14:ligatures w14:val="standardContextual"/>
                            </w:rPr>
                            <w:t xml:space="preserve"> 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טל: 04.</w:t>
                          </w:r>
                          <w:r w:rsidR="00A30CE7">
                            <w:rPr>
                              <w:rFonts w:ascii="Edu Favorit Hebrew Variable" w:eastAsia="Arial" w:hAnsi="Edu Favorit Hebrew Variable" w:cs="Edu Favorit Hebrew Variable" w:hint="cs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8249200</w:t>
                          </w:r>
                        </w:p>
                        <w:p w14:paraId="5906401F" w14:textId="235D6864" w:rsidR="001E61C7" w:rsidRPr="005969C8" w:rsidRDefault="001E61C7" w:rsidP="001E61C7">
                          <w:pPr>
                            <w:pStyle w:val="a7"/>
                            <w:jc w:val="center"/>
                            <w:rPr>
                              <w:rFonts w:ascii="Edu Favorit Hebrew Variable" w:hAnsi="Edu Favorit Hebrew Variable" w:cs="Edu Favorit Hebrew Variable"/>
                              <w:rtl/>
                            </w:rPr>
                          </w:pP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 xml:space="preserve">University of Haifa, 199 Abba Khoushy Ave. Mount Carmel, Haifa, 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>3103301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 xml:space="preserve"> | </w:t>
                          </w:r>
                          <w:r w:rsidRPr="005969C8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>Tel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>: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 xml:space="preserve">   972.4.</w:t>
                          </w:r>
                          <w:r w:rsidR="00A30CE7">
                            <w:rPr>
                              <w:rFonts w:ascii="Edu Favorit Hebrew Variable" w:eastAsia="Arial" w:hAnsi="Edu Favorit Hebrew Variable" w:cs="Edu Favorit Hebrew Variable" w:hint="cs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>8249200</w:t>
                          </w:r>
                          <w:r w:rsidRPr="005969C8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  <w:rtl/>
                            </w:rPr>
                            <w:t xml:space="preserve"> + </w:t>
                          </w:r>
                        </w:p>
                        <w:p w14:paraId="5FD6BF53" w14:textId="77777777" w:rsidR="001E61C7" w:rsidRPr="005969C8" w:rsidRDefault="003F2B4B" w:rsidP="001E61C7">
                          <w:pPr>
                            <w:bidi w:val="0"/>
                            <w:jc w:val="center"/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67934" w:rsidRPr="00972ACB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a.davidi@univ.haifa.ac.il</w:t>
                            </w:r>
                          </w:hyperlink>
                          <w:r w:rsidR="001E61C7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r w:rsidR="001E61C7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|</w:t>
                          </w:r>
                          <w:r w:rsidR="001E61C7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1E61C7" w:rsidRPr="007973B1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graduate.haifa.ac.il</w:t>
                            </w:r>
                          </w:hyperlink>
                          <w:r w:rsidR="001E61C7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r w:rsidR="001E61C7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|</w:t>
                          </w:r>
                          <w:r w:rsidR="001E61C7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="001E61C7" w:rsidRPr="007973B1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LinkedIn</w:t>
                            </w:r>
                          </w:hyperlink>
                        </w:p>
                        <w:p w14:paraId="4C76B9BB" w14:textId="77777777" w:rsidR="00871306" w:rsidRPr="005969C8" w:rsidRDefault="00871306" w:rsidP="005969C8">
                          <w:pPr>
                            <w:jc w:val="center"/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A88B8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36" type="#_x0000_t202" style="position:absolute;left:0;text-align:left;margin-left:83.55pt;margin-top:1.5pt;width:513.75pt;height:7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" filled="f" stroked="f">
              <v:textbox>
                <w:txbxContent>
                  <w:p w14:paraId="0E931BC1" w14:textId="77777777" w:rsidR="00A63FE9" w:rsidRPr="005969C8" w:rsidRDefault="00A63FE9" w:rsidP="00A63FE9">
                    <w:pPr>
                      <w:jc w:val="center"/>
                      <w:rPr>
                        <w:rFonts w:ascii="Edu Favorit Hebrew Variable" w:eastAsia="Arial" w:hAnsi="Edu Favorit Hebrew Variable" w:cs="Edu Favorit Hebrew Variable"/>
                        <w:color w:val="000000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</w:pPr>
                  </w:p>
                  <w:p w14:paraId="3C9C7376" w14:textId="1A4E37EF" w:rsidR="001E61C7" w:rsidRPr="005969C8" w:rsidRDefault="001E61C7" w:rsidP="001E61C7">
                    <w:pPr>
                      <w:jc w:val="center"/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</w:pP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אוניברסיטת חיפה, שדרות אבא חושי 199, הר הכרמל, חיפה 3103301  |  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lang w:eastAsia="en-US"/>
                        <w14:ligatures w14:val="standardContextual"/>
                      </w:rPr>
                      <w:t xml:space="preserve"> 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טל: 04.</w:t>
                    </w:r>
                    <w:r w:rsidR="00A30CE7">
                      <w:rPr>
                        <w:rFonts w:ascii="Edu Favorit Hebrew Variable" w:eastAsia="Arial" w:hAnsi="Edu Favorit Hebrew Variable" w:cs="Edu Favorit Hebrew Variable" w:hint="cs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8249200</w:t>
                    </w:r>
                  </w:p>
                  <w:p w14:paraId="5906401F" w14:textId="235D6864" w:rsidR="001E61C7" w:rsidRPr="005969C8" w:rsidRDefault="001E61C7" w:rsidP="001E61C7">
                    <w:pPr>
                      <w:pStyle w:val="a7"/>
                      <w:jc w:val="center"/>
                      <w:rPr>
                        <w:rFonts w:ascii="Edu Favorit Hebrew Variable" w:hAnsi="Edu Favorit Hebrew Variable" w:cs="Edu Favorit Hebrew Variable"/>
                        <w:rtl/>
                      </w:rPr>
                    </w:pP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 xml:space="preserve">University of Haifa, 199 Abba Khoushy Ave. Mount Carmel, Haifa, 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>3103301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 xml:space="preserve"> | </w:t>
                    </w:r>
                    <w:r w:rsidRPr="005969C8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>Tel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>: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 xml:space="preserve">   972.4.</w:t>
                    </w:r>
                    <w:r w:rsidR="00A30CE7">
                      <w:rPr>
                        <w:rFonts w:ascii="Edu Favorit Hebrew Variable" w:eastAsia="Arial" w:hAnsi="Edu Favorit Hebrew Variable" w:cs="Edu Favorit Hebrew Variable" w:hint="cs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>8249200</w:t>
                    </w:r>
                    <w:r w:rsidRPr="005969C8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  <w:rtl/>
                      </w:rPr>
                      <w:t xml:space="preserve"> + </w:t>
                    </w:r>
                  </w:p>
                  <w:p w14:paraId="5FD6BF53" w14:textId="77777777" w:rsidR="001E61C7" w:rsidRPr="005969C8" w:rsidRDefault="00332621" w:rsidP="001E61C7">
                    <w:pPr>
                      <w:bidi w:val="0"/>
                      <w:jc w:val="center"/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</w:pPr>
                    <w:hyperlink r:id="rId4" w:history="1">
                      <w:r w:rsidR="00467934" w:rsidRPr="00972ACB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a.davidi@univ.haifa.ac.il</w:t>
                      </w:r>
                    </w:hyperlink>
                    <w:r w:rsidR="001E61C7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r w:rsidR="001E61C7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|</w:t>
                    </w:r>
                    <w:r w:rsidR="001E61C7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hyperlink r:id="rId5" w:history="1">
                      <w:r w:rsidR="001E61C7" w:rsidRPr="007973B1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graduate.haifa.ac.il</w:t>
                      </w:r>
                    </w:hyperlink>
                    <w:r w:rsidR="001E61C7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r w:rsidR="001E61C7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|</w:t>
                    </w:r>
                    <w:r w:rsidR="001E61C7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hyperlink r:id="rId6" w:history="1">
                      <w:r w:rsidR="001E61C7" w:rsidRPr="007973B1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LinkedIn</w:t>
                      </w:r>
                    </w:hyperlink>
                  </w:p>
                  <w:p w14:paraId="4C76B9BB" w14:textId="77777777" w:rsidR="00871306" w:rsidRPr="005969C8" w:rsidRDefault="00871306" w:rsidP="005969C8">
                    <w:pPr>
                      <w:jc w:val="center"/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0D467D">
      <w:rPr>
        <w:rFonts w:asciiTheme="minorBidi" w:hAnsiTheme="minorBidi" w:cstheme="minorBidi" w:hint="cs"/>
        <w:color w:val="000000"/>
        <w:rtl/>
        <w:lang w:eastAsia="en-US"/>
      </w:rPr>
      <w:t>________________________________________________________________________________</w:t>
    </w:r>
  </w:p>
  <w:p w14:paraId="11703ED0" w14:textId="77777777" w:rsidR="007F52D7" w:rsidRPr="000216FE" w:rsidRDefault="007F52D7" w:rsidP="00F90347">
    <w:pPr>
      <w:pStyle w:val="a5"/>
    </w:pPr>
  </w:p>
  <w:p w14:paraId="1A2679CC" w14:textId="77777777" w:rsidR="007F52D7" w:rsidRDefault="007F52D7">
    <w:pPr>
      <w:pStyle w:val="a5"/>
    </w:pPr>
  </w:p>
  <w:p w14:paraId="511B3E7B" w14:textId="77777777" w:rsidR="007951C4" w:rsidRDefault="007951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D72E" w14:textId="77777777" w:rsidR="003F2B4B" w:rsidRDefault="003F2B4B" w:rsidP="00820BBC">
      <w:r>
        <w:separator/>
      </w:r>
    </w:p>
  </w:footnote>
  <w:footnote w:type="continuationSeparator" w:id="0">
    <w:p w14:paraId="696B6764" w14:textId="77777777" w:rsidR="003F2B4B" w:rsidRDefault="003F2B4B" w:rsidP="0082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BA20" w14:textId="77777777" w:rsidR="00AE2CA3" w:rsidRDefault="008E6833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0" allowOverlap="1" wp14:anchorId="0F50F103" wp14:editId="2F3AA8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59345"/>
          <wp:effectExtent l="0" t="0" r="2540" b="825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5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FD6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  <w:bookmarkStart w:id="0" w:name="_Hlk162346337"/>
    <w:r>
      <w:rPr>
        <w:rFonts w:cs="David" w:hint="cs"/>
        <w:b/>
        <w:bCs/>
        <w:noProof/>
        <w:color w:val="C00000"/>
        <w:sz w:val="28"/>
        <w:szCs w:val="28"/>
        <w:rtl/>
        <w:lang w:val="he-IL"/>
      </w:rPr>
      <w:drawing>
        <wp:anchor distT="0" distB="0" distL="114300" distR="114300" simplePos="0" relativeHeight="251658240" behindDoc="0" locked="0" layoutInCell="1" allowOverlap="1" wp14:anchorId="786F65B5" wp14:editId="3C2737FF">
          <wp:simplePos x="0" y="0"/>
          <wp:positionH relativeFrom="column">
            <wp:posOffset>8154670</wp:posOffset>
          </wp:positionH>
          <wp:positionV relativeFrom="paragraph">
            <wp:posOffset>-448310</wp:posOffset>
          </wp:positionV>
          <wp:extent cx="1404620" cy="1478280"/>
          <wp:effectExtent l="0" t="0" r="5080" b="0"/>
          <wp:wrapThrough wrapText="bothSides">
            <wp:wrapPolygon edited="0">
              <wp:start x="19042" y="557"/>
              <wp:lineTo x="9081" y="3897"/>
              <wp:lineTo x="5273" y="5289"/>
              <wp:lineTo x="6152" y="10021"/>
              <wp:lineTo x="0" y="10856"/>
              <wp:lineTo x="0" y="12526"/>
              <wp:lineTo x="7031" y="14474"/>
              <wp:lineTo x="7031" y="14753"/>
              <wp:lineTo x="15819" y="18928"/>
              <wp:lineTo x="15819" y="20876"/>
              <wp:lineTo x="21385" y="20876"/>
              <wp:lineTo x="21092" y="1670"/>
              <wp:lineTo x="20506" y="557"/>
              <wp:lineTo x="19042" y="557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147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3E928E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p w14:paraId="09894C2C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p w14:paraId="733BEDC0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bookmarkEnd w:id="0"/>
  <w:p w14:paraId="5D1CE0AD" w14:textId="77777777" w:rsidR="00AE2CA3" w:rsidRPr="000F29C9" w:rsidRDefault="00AE2CA3" w:rsidP="000F29C9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CCF7" w14:textId="77777777" w:rsidR="00AE2CA3" w:rsidRDefault="003F2B4B">
    <w:pPr>
      <w:pStyle w:val="a3"/>
    </w:pPr>
    <w:r>
      <w:rPr>
        <w:noProof/>
      </w:rPr>
      <w:pict w14:anchorId="55ADF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דף לוגו לשכת הרקטור מעודכן אוגוסט 2023_page-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984"/>
    <w:multiLevelType w:val="hybridMultilevel"/>
    <w:tmpl w:val="BF2EF340"/>
    <w:lvl w:ilvl="0" w:tplc="F90CE2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4DF9"/>
    <w:multiLevelType w:val="hybridMultilevel"/>
    <w:tmpl w:val="1EDA04BA"/>
    <w:lvl w:ilvl="0" w:tplc="3BB26A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7830"/>
    <w:multiLevelType w:val="singleLevel"/>
    <w:tmpl w:val="52A053D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3" w15:restartNumberingAfterBreak="0">
    <w:nsid w:val="25A14457"/>
    <w:multiLevelType w:val="multilevel"/>
    <w:tmpl w:val="CB32B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3" w:hanging="432"/>
      </w:pPr>
      <w:rPr>
        <w:b w:val="0"/>
        <w:bCs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David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7"/>
    <w:rsid w:val="000052BE"/>
    <w:rsid w:val="000166A6"/>
    <w:rsid w:val="00045C33"/>
    <w:rsid w:val="00071E79"/>
    <w:rsid w:val="00091FCD"/>
    <w:rsid w:val="000A039E"/>
    <w:rsid w:val="000D467D"/>
    <w:rsid w:val="000F29C9"/>
    <w:rsid w:val="00151F0D"/>
    <w:rsid w:val="001A5E05"/>
    <w:rsid w:val="001E61C7"/>
    <w:rsid w:val="002446E1"/>
    <w:rsid w:val="002625A5"/>
    <w:rsid w:val="002B1311"/>
    <w:rsid w:val="002B2A45"/>
    <w:rsid w:val="002C0DC5"/>
    <w:rsid w:val="00332621"/>
    <w:rsid w:val="00396009"/>
    <w:rsid w:val="003F2B4B"/>
    <w:rsid w:val="0041783F"/>
    <w:rsid w:val="00467934"/>
    <w:rsid w:val="0047392F"/>
    <w:rsid w:val="004865D2"/>
    <w:rsid w:val="004A4B9E"/>
    <w:rsid w:val="004A4E6A"/>
    <w:rsid w:val="004B7FFD"/>
    <w:rsid w:val="004D4A1D"/>
    <w:rsid w:val="004F77B7"/>
    <w:rsid w:val="00504F27"/>
    <w:rsid w:val="00542DF4"/>
    <w:rsid w:val="005552F9"/>
    <w:rsid w:val="005969C8"/>
    <w:rsid w:val="005F1B24"/>
    <w:rsid w:val="005F7170"/>
    <w:rsid w:val="00625561"/>
    <w:rsid w:val="00647694"/>
    <w:rsid w:val="006926DC"/>
    <w:rsid w:val="0069770F"/>
    <w:rsid w:val="006B2B62"/>
    <w:rsid w:val="006B5901"/>
    <w:rsid w:val="006D0274"/>
    <w:rsid w:val="006E3894"/>
    <w:rsid w:val="006F0E0A"/>
    <w:rsid w:val="00721A51"/>
    <w:rsid w:val="00741A14"/>
    <w:rsid w:val="007951C4"/>
    <w:rsid w:val="007A7B9E"/>
    <w:rsid w:val="007F52D7"/>
    <w:rsid w:val="00820044"/>
    <w:rsid w:val="00820BBC"/>
    <w:rsid w:val="00835E26"/>
    <w:rsid w:val="0084791B"/>
    <w:rsid w:val="00867C6C"/>
    <w:rsid w:val="00871306"/>
    <w:rsid w:val="00881530"/>
    <w:rsid w:val="008B1315"/>
    <w:rsid w:val="008E6833"/>
    <w:rsid w:val="0090176F"/>
    <w:rsid w:val="00935A5C"/>
    <w:rsid w:val="00953472"/>
    <w:rsid w:val="00961252"/>
    <w:rsid w:val="009A6BB7"/>
    <w:rsid w:val="009D5B00"/>
    <w:rsid w:val="009E53F3"/>
    <w:rsid w:val="009F58BD"/>
    <w:rsid w:val="00A147DB"/>
    <w:rsid w:val="00A30CE7"/>
    <w:rsid w:val="00A635B9"/>
    <w:rsid w:val="00A63FE9"/>
    <w:rsid w:val="00A76058"/>
    <w:rsid w:val="00AA1B11"/>
    <w:rsid w:val="00AC6359"/>
    <w:rsid w:val="00AE2CA3"/>
    <w:rsid w:val="00B57AD4"/>
    <w:rsid w:val="00B6350E"/>
    <w:rsid w:val="00BB6D90"/>
    <w:rsid w:val="00BB7DE3"/>
    <w:rsid w:val="00BD0462"/>
    <w:rsid w:val="00BE40ED"/>
    <w:rsid w:val="00BF04DA"/>
    <w:rsid w:val="00BF06DE"/>
    <w:rsid w:val="00C65769"/>
    <w:rsid w:val="00C92EAA"/>
    <w:rsid w:val="00CC69D3"/>
    <w:rsid w:val="00D31102"/>
    <w:rsid w:val="00D6419A"/>
    <w:rsid w:val="00D733E2"/>
    <w:rsid w:val="00DE373A"/>
    <w:rsid w:val="00E6570E"/>
    <w:rsid w:val="00E76298"/>
    <w:rsid w:val="00E83B9A"/>
    <w:rsid w:val="00E85D4C"/>
    <w:rsid w:val="00EC6341"/>
    <w:rsid w:val="00F14AD1"/>
    <w:rsid w:val="00F32D69"/>
    <w:rsid w:val="00F35110"/>
    <w:rsid w:val="00F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60D7CD"/>
  <w15:chartTrackingRefBased/>
  <w15:docId w15:val="{4793BF4B-8490-4A85-95EC-C9598170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1C7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BBC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820BBC"/>
  </w:style>
  <w:style w:type="paragraph" w:styleId="a5">
    <w:name w:val="footer"/>
    <w:basedOn w:val="a"/>
    <w:link w:val="a6"/>
    <w:unhideWhenUsed/>
    <w:rsid w:val="00820BBC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rsid w:val="00820BBC"/>
  </w:style>
  <w:style w:type="character" w:styleId="Hyperlink">
    <w:name w:val="Hyperlink"/>
    <w:unhideWhenUsed/>
    <w:rsid w:val="007951C4"/>
    <w:rPr>
      <w:color w:val="0000FF"/>
      <w:u w:val="single"/>
    </w:rPr>
  </w:style>
  <w:style w:type="paragraph" w:styleId="a7">
    <w:name w:val="No Spacing"/>
    <w:uiPriority w:val="1"/>
    <w:qFormat/>
    <w:rsid w:val="007951C4"/>
    <w:pPr>
      <w:spacing w:after="0" w:line="240" w:lineRule="auto"/>
    </w:pPr>
    <w:rPr>
      <w:rFonts w:ascii="Calibri" w:eastAsia="Calibri" w:hAnsi="Calibri" w:cs="Arial"/>
    </w:rPr>
  </w:style>
  <w:style w:type="paragraph" w:customStyle="1" w:styleId="CV3">
    <w:name w:val="C.V. 3"/>
    <w:basedOn w:val="a"/>
    <w:rsid w:val="00AC6359"/>
    <w:pPr>
      <w:tabs>
        <w:tab w:val="left" w:pos="2880"/>
      </w:tabs>
      <w:bidi w:val="0"/>
      <w:spacing w:before="240"/>
      <w:jc w:val="both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733E2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733E2"/>
    <w:rPr>
      <w:rFonts w:ascii="Tahoma" w:eastAsia="Times New Roman" w:hAnsi="Tahoma" w:cs="Tahoma"/>
      <w:sz w:val="18"/>
      <w:szCs w:val="18"/>
      <w:lang w:eastAsia="he-IL"/>
    </w:rPr>
  </w:style>
  <w:style w:type="character" w:styleId="aa">
    <w:name w:val="Unresolved Mention"/>
    <w:basedOn w:val="a0"/>
    <w:uiPriority w:val="99"/>
    <w:semiHidden/>
    <w:unhideWhenUsed/>
    <w:rsid w:val="00BB7DE3"/>
    <w:rPr>
      <w:color w:val="605E5C"/>
      <w:shd w:val="clear" w:color="auto" w:fill="E1DFDD"/>
    </w:rPr>
  </w:style>
  <w:style w:type="paragraph" w:customStyle="1" w:styleId="Default">
    <w:name w:val="Default"/>
    <w:rsid w:val="008E6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4-wptoptable1">
    <w:name w:val="s4-wptoptable1"/>
    <w:basedOn w:val="a"/>
    <w:rsid w:val="008E6833"/>
    <w:pPr>
      <w:bidi w:val="0"/>
      <w:spacing w:before="100" w:beforeAutospacing="1" w:after="100" w:afterAutospacing="1"/>
      <w:jc w:val="left"/>
    </w:pPr>
    <w:rPr>
      <w:lang w:eastAsia="en-US"/>
    </w:rPr>
  </w:style>
  <w:style w:type="paragraph" w:customStyle="1" w:styleId="Nor-2">
    <w:name w:val="Nor-2"/>
    <w:basedOn w:val="a"/>
    <w:rsid w:val="00B6350E"/>
    <w:pPr>
      <w:spacing w:line="360" w:lineRule="auto"/>
      <w:jc w:val="both"/>
    </w:pPr>
    <w:rPr>
      <w:rFonts w:cs="David"/>
      <w:sz w:val="20"/>
    </w:rPr>
  </w:style>
  <w:style w:type="character" w:styleId="FollowedHyperlink">
    <w:name w:val="FollowedHyperlink"/>
    <w:basedOn w:val="a0"/>
    <w:uiPriority w:val="99"/>
    <w:semiHidden/>
    <w:unhideWhenUsed/>
    <w:rsid w:val="00647694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BF06DE"/>
    <w:pPr>
      <w:bidi w:val="0"/>
      <w:ind w:left="720"/>
      <w:jc w:val="left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graduate-studies-authority" TargetMode="External"/><Relationship Id="rId2" Type="http://schemas.openxmlformats.org/officeDocument/2006/relationships/hyperlink" Target="https://graduate.haifa.ac.il/" TargetMode="External"/><Relationship Id="rId1" Type="http://schemas.openxmlformats.org/officeDocument/2006/relationships/hyperlink" Target="mailto:a.davidi@univ.haifa.ac.il" TargetMode="External"/><Relationship Id="rId6" Type="http://schemas.openxmlformats.org/officeDocument/2006/relationships/hyperlink" Target="https://www.linkedin.com/company/graduate-studies-authority" TargetMode="External"/><Relationship Id="rId5" Type="http://schemas.openxmlformats.org/officeDocument/2006/relationships/hyperlink" Target="https://graduate.haifa.ac.il/" TargetMode="External"/><Relationship Id="rId4" Type="http://schemas.openxmlformats.org/officeDocument/2006/relationships/hyperlink" Target="mailto:a.davidi@univ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avidi\Desktop\Bloom%20updated%20-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Bloom updated - עברית</Template>
  <TotalTime>0</TotalTime>
  <Pages>2</Pages>
  <Words>224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דוידי</dc:creator>
  <cp:keywords/>
  <dc:description/>
  <cp:lastModifiedBy>ענת דוידי</cp:lastModifiedBy>
  <cp:revision>2</cp:revision>
  <cp:lastPrinted>2024-05-21T11:24:00Z</cp:lastPrinted>
  <dcterms:created xsi:type="dcterms:W3CDTF">2024-09-11T10:11:00Z</dcterms:created>
  <dcterms:modified xsi:type="dcterms:W3CDTF">2024-09-11T10:11:00Z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973559d79ed8f2f66a75ec3bbb0014e2ed6fba18ee17fa0ed8feaf1cfb7c9fbe</vt:lpwstr>
  </property>
</Properties>
</file>