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90F" w14:textId="77777777" w:rsidR="0084791B" w:rsidRPr="006B5901" w:rsidRDefault="0084791B" w:rsidP="00C92EAA">
      <w:pPr>
        <w:pStyle w:val="Nor-2"/>
        <w:spacing w:line="276" w:lineRule="auto"/>
        <w:ind w:left="6480" w:firstLine="720"/>
        <w:jc w:val="left"/>
        <w:rPr>
          <w:rFonts w:asciiTheme="minorHAnsi" w:hAnsiTheme="minorHAnsi" w:cstheme="minorHAnsi"/>
          <w:u w:val="single"/>
          <w:rtl/>
        </w:rPr>
      </w:pPr>
    </w:p>
    <w:p w14:paraId="3796B649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 xml:space="preserve">תאריך: </w:t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</w:r>
      <w:r w:rsidRPr="00FF77F7">
        <w:rPr>
          <w:rFonts w:cs="David" w:hint="cs"/>
          <w:rtl/>
        </w:rPr>
        <w:softHyphen/>
        <w:t>________________</w:t>
      </w:r>
    </w:p>
    <w:p w14:paraId="2BDBEB35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2EDB1E2E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אל:</w:t>
      </w:r>
    </w:p>
    <w:p w14:paraId="2721A0F5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הרשות ללימודים מתקדמים</w:t>
      </w:r>
    </w:p>
    <w:p w14:paraId="50288D1A" w14:textId="77777777" w:rsidR="00C92EAA" w:rsidRPr="00FF77F7" w:rsidRDefault="00C92EAA" w:rsidP="00C92EAA">
      <w:pPr>
        <w:spacing w:line="360" w:lineRule="auto"/>
        <w:jc w:val="left"/>
        <w:rPr>
          <w:rFonts w:cs="David"/>
          <w:u w:val="single"/>
          <w:rtl/>
        </w:rPr>
      </w:pPr>
      <w:r w:rsidRPr="00FF77F7">
        <w:rPr>
          <w:rFonts w:cs="David" w:hint="cs"/>
          <w:u w:val="single"/>
          <w:rtl/>
        </w:rPr>
        <w:t xml:space="preserve">כ א ן </w:t>
      </w:r>
    </w:p>
    <w:p w14:paraId="3EB9FDD4" w14:textId="77777777" w:rsidR="00C92EAA" w:rsidRDefault="00C92EAA" w:rsidP="00C92EAA">
      <w:pPr>
        <w:spacing w:line="360" w:lineRule="auto"/>
        <w:jc w:val="left"/>
        <w:rPr>
          <w:rFonts w:cs="David"/>
          <w:rtl/>
        </w:rPr>
      </w:pPr>
    </w:p>
    <w:p w14:paraId="004B90A0" w14:textId="77777777" w:rsidR="00C92EAA" w:rsidRPr="00FF77F7" w:rsidRDefault="00C92EAA" w:rsidP="00C92EAA">
      <w:pPr>
        <w:spacing w:line="48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FF77F7">
        <w:rPr>
          <w:rFonts w:ascii="Arial" w:hAnsi="Arial" w:cs="David"/>
          <w:b/>
          <w:bCs/>
          <w:u w:val="single"/>
          <w:rtl/>
        </w:rPr>
        <w:t xml:space="preserve">הנדון:  אישור הגשת עבודת </w:t>
      </w:r>
      <w:r>
        <w:rPr>
          <w:rFonts w:ascii="Arial" w:hAnsi="Arial" w:cs="David" w:hint="cs"/>
          <w:b/>
          <w:bCs/>
          <w:u w:val="single"/>
          <w:rtl/>
        </w:rPr>
        <w:t>הדוקטור</w:t>
      </w:r>
      <w:r w:rsidRPr="00FF77F7"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FF77F7">
        <w:rPr>
          <w:rFonts w:ascii="Arial" w:hAnsi="Arial" w:cs="David"/>
          <w:b/>
          <w:bCs/>
          <w:u w:val="single"/>
          <w:rtl/>
        </w:rPr>
        <w:t>לשיפוט</w:t>
      </w:r>
    </w:p>
    <w:p w14:paraId="6DF7FF19" w14:textId="77777777" w:rsidR="00C92EAA" w:rsidRPr="00FF77F7" w:rsidRDefault="00C92EAA" w:rsidP="00C92EAA">
      <w:pPr>
        <w:spacing w:line="480" w:lineRule="auto"/>
        <w:jc w:val="left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 w:hint="cs"/>
          <w:b/>
          <w:bCs/>
          <w:u w:val="single"/>
          <w:rtl/>
        </w:rPr>
        <w:t>חלק א: מיועד למזכירות החוג</w:t>
      </w:r>
    </w:p>
    <w:p w14:paraId="5E024C08" w14:textId="77777777" w:rsidR="00C92EAA" w:rsidRPr="00FF77F7" w:rsidRDefault="00C92EAA" w:rsidP="00C92EAA">
      <w:pPr>
        <w:spacing w:line="48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מר/גב' _______________ ת.ז. ________________ השלים/ה את חובות הלימודים כפי שנקבעו ע"י הוועדה ללימודי תואר שלישי בחוג</w:t>
      </w:r>
      <w:r>
        <w:rPr>
          <w:rFonts w:cs="David" w:hint="cs"/>
          <w:rtl/>
        </w:rPr>
        <w:t>/ביה"ס</w:t>
      </w:r>
      <w:r w:rsidRPr="00FF77F7">
        <w:rPr>
          <w:rFonts w:cs="David" w:hint="cs"/>
          <w:rtl/>
        </w:rPr>
        <w:t xml:space="preserve"> ל ____________ ולפיכך רשאי/ת להגיש את עבודתו/ה לשיפוט. </w:t>
      </w:r>
    </w:p>
    <w:p w14:paraId="192BB0FD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3C31AAD5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___________________________</w:t>
      </w:r>
    </w:p>
    <w:p w14:paraId="58738DCF" w14:textId="48EBC0F9" w:rsidR="00C92EAA" w:rsidRDefault="00C92EAA" w:rsidP="00C92EAA">
      <w:pPr>
        <w:spacing w:line="360" w:lineRule="auto"/>
        <w:jc w:val="left"/>
        <w:rPr>
          <w:rFonts w:cs="David"/>
          <w:rtl/>
        </w:rPr>
      </w:pPr>
      <w:r>
        <w:rPr>
          <w:rFonts w:cs="David" w:hint="cs"/>
          <w:rtl/>
        </w:rPr>
        <w:t xml:space="preserve">     </w:t>
      </w:r>
      <w:r>
        <w:rPr>
          <w:rFonts w:cs="David" w:hint="cs"/>
          <w:rtl/>
        </w:rPr>
        <w:t>מנהלנית</w:t>
      </w:r>
      <w:r w:rsidRPr="00FF77F7">
        <w:rPr>
          <w:rFonts w:cs="David" w:hint="cs"/>
          <w:rtl/>
        </w:rPr>
        <w:t xml:space="preserve"> (שם וחתימה)</w:t>
      </w:r>
    </w:p>
    <w:p w14:paraId="641435A2" w14:textId="77777777" w:rsidR="00C92EAA" w:rsidRDefault="00C92EAA" w:rsidP="00C92EAA">
      <w:pPr>
        <w:spacing w:line="360" w:lineRule="auto"/>
        <w:jc w:val="left"/>
        <w:rPr>
          <w:rFonts w:cs="David"/>
          <w:rtl/>
        </w:rPr>
      </w:pPr>
    </w:p>
    <w:p w14:paraId="765A7638" w14:textId="77777777" w:rsidR="00C92EAA" w:rsidRDefault="00C92EAA" w:rsidP="00C92EAA">
      <w:pPr>
        <w:spacing w:line="360" w:lineRule="auto"/>
        <w:jc w:val="left"/>
        <w:rPr>
          <w:rFonts w:cs="David"/>
          <w:rtl/>
        </w:rPr>
      </w:pPr>
      <w:r>
        <w:rPr>
          <w:rFonts w:cs="David" w:hint="cs"/>
          <w:rtl/>
        </w:rPr>
        <w:t>=======================================================</w:t>
      </w:r>
    </w:p>
    <w:p w14:paraId="0776318B" w14:textId="77777777" w:rsidR="00C92EAA" w:rsidRPr="001D58FB" w:rsidRDefault="00C92EAA" w:rsidP="00C92EAA">
      <w:pPr>
        <w:spacing w:line="360" w:lineRule="auto"/>
        <w:jc w:val="left"/>
        <w:rPr>
          <w:rFonts w:cs="David"/>
          <w:b/>
          <w:bCs/>
          <w:u w:val="single"/>
          <w:rtl/>
        </w:rPr>
      </w:pPr>
      <w:r w:rsidRPr="001D58FB">
        <w:rPr>
          <w:rFonts w:cs="David" w:hint="cs"/>
          <w:b/>
          <w:bCs/>
          <w:u w:val="single"/>
          <w:rtl/>
        </w:rPr>
        <w:t>חלק ב: מיועד למנחה/ים</w:t>
      </w:r>
    </w:p>
    <w:p w14:paraId="5C5743E3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1AD4439E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 xml:space="preserve">קראתי את עבודת הדוקטור של מר/גב' _______________ והריני מאשר/ת הגשתה לשיפוט סופי. </w:t>
      </w:r>
    </w:p>
    <w:p w14:paraId="5C32CA4E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2387FE3C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שם המנחה: _______________</w:t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  <w:t>חתימה: _________________</w:t>
      </w:r>
    </w:p>
    <w:p w14:paraId="33310CDA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7BC6E4DA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שם המנחה: _______________</w:t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  <w:t>חתימה: _________________</w:t>
      </w:r>
    </w:p>
    <w:p w14:paraId="18468159" w14:textId="77777777" w:rsidR="00C92EAA" w:rsidRDefault="00C92EAA" w:rsidP="00C92EAA">
      <w:pPr>
        <w:spacing w:line="360" w:lineRule="auto"/>
        <w:jc w:val="left"/>
        <w:rPr>
          <w:rFonts w:cs="David"/>
          <w:rtl/>
        </w:rPr>
      </w:pPr>
    </w:p>
    <w:p w14:paraId="63DCFA70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>
        <w:rPr>
          <w:rFonts w:cs="David" w:hint="cs"/>
          <w:rtl/>
        </w:rPr>
        <w:t>=======================================================</w:t>
      </w:r>
    </w:p>
    <w:p w14:paraId="2F8082FD" w14:textId="77777777" w:rsidR="00C92EAA" w:rsidRPr="001D58FB" w:rsidRDefault="00C92EAA" w:rsidP="00C92EAA">
      <w:pPr>
        <w:spacing w:line="360" w:lineRule="auto"/>
        <w:jc w:val="left"/>
        <w:rPr>
          <w:rFonts w:cs="David"/>
          <w:b/>
          <w:bCs/>
          <w:u w:val="single"/>
          <w:rtl/>
        </w:rPr>
      </w:pPr>
      <w:r w:rsidRPr="001D58FB">
        <w:rPr>
          <w:rFonts w:cs="David" w:hint="cs"/>
          <w:b/>
          <w:bCs/>
          <w:u w:val="single"/>
          <w:rtl/>
        </w:rPr>
        <w:t xml:space="preserve">חלק </w:t>
      </w:r>
      <w:r>
        <w:rPr>
          <w:rFonts w:cs="David" w:hint="cs"/>
          <w:b/>
          <w:bCs/>
          <w:u w:val="single"/>
          <w:rtl/>
        </w:rPr>
        <w:t>ג': מיועד לחברי הוועדה המלווה, במידה ומונתה</w:t>
      </w:r>
    </w:p>
    <w:p w14:paraId="702DF7C1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2E868AC5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 xml:space="preserve">קראתי את עבודת הדוקטור של מר/גב' _______________ והריני מאשר/ת הגשתה לשיפוט סופי. </w:t>
      </w:r>
    </w:p>
    <w:p w14:paraId="7A867184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12BDDFE0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  <w:r w:rsidRPr="00FF77F7">
        <w:rPr>
          <w:rFonts w:cs="David" w:hint="cs"/>
          <w:rtl/>
        </w:rPr>
        <w:t>שם: _______________</w:t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  <w:t>חתימה: _________________</w:t>
      </w:r>
    </w:p>
    <w:p w14:paraId="19423EDD" w14:textId="77777777" w:rsidR="00C92EAA" w:rsidRPr="00FF77F7" w:rsidRDefault="00C92EAA" w:rsidP="00C92EAA">
      <w:pPr>
        <w:spacing w:line="360" w:lineRule="auto"/>
        <w:jc w:val="left"/>
        <w:rPr>
          <w:rFonts w:cs="David"/>
          <w:rtl/>
        </w:rPr>
      </w:pPr>
    </w:p>
    <w:p w14:paraId="1D725764" w14:textId="77777777" w:rsidR="00C92EAA" w:rsidRPr="002123CA" w:rsidRDefault="00C92EAA" w:rsidP="00C92EAA">
      <w:pPr>
        <w:spacing w:line="360" w:lineRule="auto"/>
        <w:jc w:val="left"/>
        <w:rPr>
          <w:rtl/>
        </w:rPr>
      </w:pPr>
      <w:r w:rsidRPr="00FF77F7">
        <w:rPr>
          <w:rFonts w:cs="David" w:hint="cs"/>
          <w:rtl/>
        </w:rPr>
        <w:t>שם: _______________</w:t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</w:r>
      <w:r w:rsidRPr="00FF77F7">
        <w:rPr>
          <w:rFonts w:cs="David" w:hint="cs"/>
          <w:rtl/>
        </w:rPr>
        <w:tab/>
        <w:t>חתימה: _________________</w:t>
      </w:r>
    </w:p>
    <w:p w14:paraId="468F4629" w14:textId="77777777" w:rsidR="00C92EAA" w:rsidRPr="009216F3" w:rsidRDefault="00C92EAA" w:rsidP="00C92EAA">
      <w:pPr>
        <w:jc w:val="left"/>
        <w:rPr>
          <w:b/>
          <w:bCs/>
          <w:rtl/>
        </w:rPr>
      </w:pPr>
    </w:p>
    <w:p w14:paraId="6937D032" w14:textId="77777777" w:rsidR="008E6833" w:rsidRPr="006B5901" w:rsidRDefault="008E6833" w:rsidP="00C92EAA">
      <w:pPr>
        <w:jc w:val="left"/>
        <w:rPr>
          <w:rFonts w:asciiTheme="minorHAnsi" w:hAnsiTheme="minorHAnsi" w:cstheme="minorHAnsi"/>
          <w:rtl/>
        </w:rPr>
      </w:pPr>
    </w:p>
    <w:sectPr w:rsidR="008E6833" w:rsidRPr="006B5901" w:rsidSect="00B6350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1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ECFD" w14:textId="77777777" w:rsidR="000A039E" w:rsidRDefault="000A039E" w:rsidP="00820BBC">
      <w:r>
        <w:separator/>
      </w:r>
    </w:p>
  </w:endnote>
  <w:endnote w:type="continuationSeparator" w:id="0">
    <w:p w14:paraId="3620FCB2" w14:textId="77777777" w:rsidR="000A039E" w:rsidRDefault="000A039E" w:rsidP="008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01AE" w14:textId="77777777" w:rsidR="00A63FE9" w:rsidRPr="00A63FE9" w:rsidRDefault="00A63FE9" w:rsidP="000D467D">
    <w:pPr>
      <w:ind w:left="-1333" w:right="-1418"/>
      <w:contextualSpacing/>
      <w:jc w:val="center"/>
      <w:rPr>
        <w:rFonts w:asciiTheme="minorBidi" w:hAnsiTheme="minorBidi" w:cstheme="minorBidi"/>
        <w:color w:val="000000"/>
        <w:rtl/>
        <w:lang w:eastAsia="en-US"/>
      </w:rPr>
    </w:pPr>
    <w:r w:rsidRPr="00A63FE9">
      <w:rPr>
        <w:rFonts w:asciiTheme="minorBidi" w:hAnsiTheme="minorBidi" w:cstheme="minorBid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A88B8" wp14:editId="72EBA88C">
              <wp:simplePos x="0" y="0"/>
              <wp:positionH relativeFrom="column">
                <wp:posOffset>-272581</wp:posOffset>
              </wp:positionH>
              <wp:positionV relativeFrom="paragraph">
                <wp:posOffset>0</wp:posOffset>
              </wp:positionV>
              <wp:extent cx="6524625" cy="968188"/>
              <wp:effectExtent l="0" t="0" r="0" b="381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968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31BC1" w14:textId="77777777" w:rsidR="00A63FE9" w:rsidRPr="005969C8" w:rsidRDefault="00A63FE9" w:rsidP="00A63FE9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color w:val="000000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</w:p>
                        <w:p w14:paraId="3C9C7376" w14:textId="1A4E37EF" w:rsidR="001E61C7" w:rsidRPr="005969C8" w:rsidRDefault="001E61C7" w:rsidP="001E61C7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אוניברסיטת חיפה, שדרות אבא חושי 199, הר הכרמל, חיפה 3103301  |  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lang w:eastAsia="en-US"/>
                              <w14:ligatures w14:val="standardContextual"/>
                            </w:rPr>
                            <w:t xml:space="preserve"> 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טל: 04.</w:t>
                          </w:r>
                          <w:r w:rsidR="00A30CE7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8249200</w:t>
                          </w:r>
                        </w:p>
                        <w:p w14:paraId="5906401F" w14:textId="235D6864" w:rsidR="001E61C7" w:rsidRPr="005969C8" w:rsidRDefault="001E61C7" w:rsidP="001E61C7">
                          <w:pPr>
                            <w:pStyle w:val="a7"/>
                            <w:jc w:val="center"/>
                            <w:rPr>
                              <w:rFonts w:ascii="Edu Favorit Hebrew Variable" w:hAnsi="Edu Favorit Hebrew Variable" w:cs="Edu Favorit Hebrew Variable"/>
                              <w:rtl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University of Haifa, 199 Abba Khoushy Ave. Mount Carmel, Haifa, 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 | 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>Tel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>: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 xml:space="preserve">   972.4.</w:t>
                          </w:r>
                          <w:r w:rsidR="00A30CE7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8249200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  <w:t xml:space="preserve"> + </w:t>
                          </w:r>
                        </w:p>
                        <w:p w14:paraId="5FD6BF53" w14:textId="77777777" w:rsidR="001E61C7" w:rsidRPr="005969C8" w:rsidRDefault="000A039E" w:rsidP="001E61C7">
                          <w:pPr>
                            <w:bidi w:val="0"/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67934" w:rsidRPr="00972ACB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a.davidi@univ.haifa.ac.il</w:t>
                            </w:r>
                          </w:hyperlink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E61C7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1E61C7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graduate.haifa.ac.il</w:t>
                            </w:r>
                          </w:hyperlink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E61C7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1E61C7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1E61C7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LinkedIn</w:t>
                            </w:r>
                          </w:hyperlink>
                        </w:p>
                        <w:p w14:paraId="4C76B9BB" w14:textId="77777777" w:rsidR="00871306" w:rsidRPr="005969C8" w:rsidRDefault="00871306" w:rsidP="005969C8">
                          <w:pPr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A88B8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-21.45pt;margin-top:0;width:513.75pt;height: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" filled="f" stroked="f">
              <v:textbox>
                <w:txbxContent>
                  <w:p w14:paraId="0E931BC1" w14:textId="77777777" w:rsidR="00A63FE9" w:rsidRPr="005969C8" w:rsidRDefault="00A63FE9" w:rsidP="00A63FE9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color w:val="000000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</w:p>
                  <w:p w14:paraId="3C9C7376" w14:textId="1A4E37EF" w:rsidR="001E61C7" w:rsidRPr="005969C8" w:rsidRDefault="001E61C7" w:rsidP="001E61C7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אוניברסיטת חיפה, שדרות אבא חושי 199, הר הכרמל, חיפה 3103301  |  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lang w:eastAsia="en-US"/>
                        <w14:ligatures w14:val="standardContextual"/>
                      </w:rPr>
                      <w:t xml:space="preserve"> 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טל: 04.</w:t>
                    </w:r>
                    <w:r w:rsidR="00A30CE7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8249200</w:t>
                    </w:r>
                  </w:p>
                  <w:p w14:paraId="5906401F" w14:textId="235D6864" w:rsidR="001E61C7" w:rsidRPr="005969C8" w:rsidRDefault="001E61C7" w:rsidP="001E61C7">
                    <w:pPr>
                      <w:pStyle w:val="a7"/>
                      <w:jc w:val="center"/>
                      <w:rPr>
                        <w:rFonts w:ascii="Edu Favorit Hebrew Variable" w:hAnsi="Edu Favorit Hebrew Variable" w:cs="Edu Favorit Hebrew Variable"/>
                        <w:rtl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University of Haifa, 199 Abba Khoushy Ave. Mount Carmel, Haifa, 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 | 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>Tel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>: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 xml:space="preserve">   972.4.</w:t>
                    </w:r>
                    <w:r w:rsidR="00A30CE7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8249200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  <w:t xml:space="preserve"> + </w:t>
                    </w:r>
                  </w:p>
                  <w:p w14:paraId="5FD6BF53" w14:textId="77777777" w:rsidR="001E61C7" w:rsidRPr="005969C8" w:rsidRDefault="008B1315" w:rsidP="001E61C7">
                    <w:pPr>
                      <w:bidi w:val="0"/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</w:pPr>
                    <w:hyperlink r:id="rId4" w:history="1">
                      <w:r w:rsidR="00467934" w:rsidRPr="00972ACB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a.davidi@univ.haifa.ac.il</w:t>
                      </w:r>
                    </w:hyperlink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1E61C7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1E61C7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graduate.haifa.ac.il</w:t>
                      </w:r>
                    </w:hyperlink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1E61C7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1E61C7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="001E61C7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LinkedIn</w:t>
                      </w:r>
                    </w:hyperlink>
                  </w:p>
                  <w:p w14:paraId="4C76B9BB" w14:textId="77777777" w:rsidR="00871306" w:rsidRPr="005969C8" w:rsidRDefault="00871306" w:rsidP="005969C8">
                    <w:pPr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0D467D">
      <w:rPr>
        <w:rFonts w:asciiTheme="minorBidi" w:hAnsiTheme="minorBidi" w:cstheme="minorBidi" w:hint="cs"/>
        <w:color w:val="000000"/>
        <w:rtl/>
        <w:lang w:eastAsia="en-US"/>
      </w:rPr>
      <w:t>________________________________________________________________________________</w:t>
    </w:r>
  </w:p>
  <w:p w14:paraId="11703ED0" w14:textId="77777777" w:rsidR="007F52D7" w:rsidRPr="000216FE" w:rsidRDefault="007F52D7" w:rsidP="00F90347">
    <w:pPr>
      <w:pStyle w:val="a5"/>
    </w:pPr>
  </w:p>
  <w:p w14:paraId="1A2679CC" w14:textId="77777777" w:rsidR="007F52D7" w:rsidRDefault="007F52D7">
    <w:pPr>
      <w:pStyle w:val="a5"/>
    </w:pPr>
  </w:p>
  <w:p w14:paraId="511B3E7B" w14:textId="77777777" w:rsidR="007951C4" w:rsidRDefault="00795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F8A4" w14:textId="77777777" w:rsidR="000A039E" w:rsidRDefault="000A039E" w:rsidP="00820BBC">
      <w:r>
        <w:separator/>
      </w:r>
    </w:p>
  </w:footnote>
  <w:footnote w:type="continuationSeparator" w:id="0">
    <w:p w14:paraId="210860E7" w14:textId="77777777" w:rsidR="000A039E" w:rsidRDefault="000A039E" w:rsidP="0082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BA20" w14:textId="77777777" w:rsidR="00AE2CA3" w:rsidRDefault="008E6833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F50F103" wp14:editId="2F3AA8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9345"/>
          <wp:effectExtent l="0" t="0" r="2540" b="825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FD6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  <w:bookmarkStart w:id="0" w:name="_Hlk162346337"/>
    <w:r>
      <w:rPr>
        <w:rFonts w:cs="David" w:hint="cs"/>
        <w:b/>
        <w:bCs/>
        <w:noProof/>
        <w:color w:val="C00000"/>
        <w:sz w:val="28"/>
        <w:szCs w:val="28"/>
        <w:rtl/>
        <w:lang w:val="he-IL"/>
      </w:rPr>
      <w:drawing>
        <wp:anchor distT="0" distB="0" distL="114300" distR="114300" simplePos="0" relativeHeight="251658240" behindDoc="0" locked="0" layoutInCell="1" allowOverlap="1" wp14:anchorId="786F65B5" wp14:editId="649DDA3F">
          <wp:simplePos x="0" y="0"/>
          <wp:positionH relativeFrom="column">
            <wp:posOffset>4782994</wp:posOffset>
          </wp:positionH>
          <wp:positionV relativeFrom="paragraph">
            <wp:posOffset>-314960</wp:posOffset>
          </wp:positionV>
          <wp:extent cx="1404620" cy="1478280"/>
          <wp:effectExtent l="0" t="0" r="5080" b="0"/>
          <wp:wrapThrough wrapText="bothSides">
            <wp:wrapPolygon edited="0">
              <wp:start x="19042" y="557"/>
              <wp:lineTo x="9081" y="3897"/>
              <wp:lineTo x="5273" y="5289"/>
              <wp:lineTo x="6152" y="10021"/>
              <wp:lineTo x="0" y="10856"/>
              <wp:lineTo x="0" y="12526"/>
              <wp:lineTo x="7031" y="14474"/>
              <wp:lineTo x="7031" y="14753"/>
              <wp:lineTo x="15819" y="18928"/>
              <wp:lineTo x="15819" y="20876"/>
              <wp:lineTo x="21385" y="20876"/>
              <wp:lineTo x="21092" y="1670"/>
              <wp:lineTo x="20506" y="557"/>
              <wp:lineTo x="19042" y="557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3E928E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09894C2C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733BEDC0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bookmarkEnd w:id="0"/>
  <w:p w14:paraId="5D1CE0AD" w14:textId="77777777" w:rsidR="00AE2CA3" w:rsidRPr="000F29C9" w:rsidRDefault="00AE2CA3" w:rsidP="000F29C9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CCF7" w14:textId="77777777" w:rsidR="00AE2CA3" w:rsidRDefault="000A039E">
    <w:pPr>
      <w:pStyle w:val="a3"/>
    </w:pPr>
    <w:r>
      <w:rPr>
        <w:noProof/>
      </w:rPr>
      <w:pict w14:anchorId="55ADF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דף לוגו לשכת הרקטור מעודכן אוגוסט 2023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7"/>
    <w:rsid w:val="000052BE"/>
    <w:rsid w:val="000166A6"/>
    <w:rsid w:val="00045C33"/>
    <w:rsid w:val="00071E79"/>
    <w:rsid w:val="00091FCD"/>
    <w:rsid w:val="000A039E"/>
    <w:rsid w:val="000D467D"/>
    <w:rsid w:val="000F29C9"/>
    <w:rsid w:val="00151F0D"/>
    <w:rsid w:val="001A5E05"/>
    <w:rsid w:val="001E61C7"/>
    <w:rsid w:val="002625A5"/>
    <w:rsid w:val="002B1311"/>
    <w:rsid w:val="002B2A45"/>
    <w:rsid w:val="00396009"/>
    <w:rsid w:val="0041783F"/>
    <w:rsid w:val="00467934"/>
    <w:rsid w:val="0047392F"/>
    <w:rsid w:val="004865D2"/>
    <w:rsid w:val="004A4B9E"/>
    <w:rsid w:val="004A4E6A"/>
    <w:rsid w:val="004B7FFD"/>
    <w:rsid w:val="004D4A1D"/>
    <w:rsid w:val="004F77B7"/>
    <w:rsid w:val="00504F27"/>
    <w:rsid w:val="00542DF4"/>
    <w:rsid w:val="005552F9"/>
    <w:rsid w:val="005969C8"/>
    <w:rsid w:val="005F1B24"/>
    <w:rsid w:val="005F7170"/>
    <w:rsid w:val="00625561"/>
    <w:rsid w:val="00647694"/>
    <w:rsid w:val="006926DC"/>
    <w:rsid w:val="0069770F"/>
    <w:rsid w:val="006B2B62"/>
    <w:rsid w:val="006B5901"/>
    <w:rsid w:val="006D0274"/>
    <w:rsid w:val="006E3894"/>
    <w:rsid w:val="006F0E0A"/>
    <w:rsid w:val="00721A51"/>
    <w:rsid w:val="00741A14"/>
    <w:rsid w:val="007951C4"/>
    <w:rsid w:val="007A7B9E"/>
    <w:rsid w:val="007F52D7"/>
    <w:rsid w:val="00820044"/>
    <w:rsid w:val="00820BBC"/>
    <w:rsid w:val="00835E26"/>
    <w:rsid w:val="0084791B"/>
    <w:rsid w:val="00867C6C"/>
    <w:rsid w:val="00871306"/>
    <w:rsid w:val="00881530"/>
    <w:rsid w:val="008B1315"/>
    <w:rsid w:val="008E6833"/>
    <w:rsid w:val="0090176F"/>
    <w:rsid w:val="00935A5C"/>
    <w:rsid w:val="00953472"/>
    <w:rsid w:val="00961252"/>
    <w:rsid w:val="009A6BB7"/>
    <w:rsid w:val="009D5B00"/>
    <w:rsid w:val="009E53F3"/>
    <w:rsid w:val="009F58BD"/>
    <w:rsid w:val="00A147DB"/>
    <w:rsid w:val="00A30CE7"/>
    <w:rsid w:val="00A635B9"/>
    <w:rsid w:val="00A63FE9"/>
    <w:rsid w:val="00A76058"/>
    <w:rsid w:val="00AA1B11"/>
    <w:rsid w:val="00AC6359"/>
    <w:rsid w:val="00AE2CA3"/>
    <w:rsid w:val="00B57AD4"/>
    <w:rsid w:val="00B6350E"/>
    <w:rsid w:val="00BB6D90"/>
    <w:rsid w:val="00BB7DE3"/>
    <w:rsid w:val="00BD0462"/>
    <w:rsid w:val="00BE40ED"/>
    <w:rsid w:val="00BF04DA"/>
    <w:rsid w:val="00C65769"/>
    <w:rsid w:val="00C92EAA"/>
    <w:rsid w:val="00CC69D3"/>
    <w:rsid w:val="00D31102"/>
    <w:rsid w:val="00D6419A"/>
    <w:rsid w:val="00D733E2"/>
    <w:rsid w:val="00DE373A"/>
    <w:rsid w:val="00E6570E"/>
    <w:rsid w:val="00E76298"/>
    <w:rsid w:val="00E83B9A"/>
    <w:rsid w:val="00EC6341"/>
    <w:rsid w:val="00F14AD1"/>
    <w:rsid w:val="00F32D69"/>
    <w:rsid w:val="00F35110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60D7CD"/>
  <w15:chartTrackingRefBased/>
  <w15:docId w15:val="{4793BF4B-8490-4A85-95EC-C9598170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C7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820BBC"/>
  </w:style>
  <w:style w:type="paragraph" w:styleId="a5">
    <w:name w:val="footer"/>
    <w:basedOn w:val="a"/>
    <w:link w:val="a6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820BBC"/>
  </w:style>
  <w:style w:type="character" w:styleId="Hyperlink">
    <w:name w:val="Hyperlink"/>
    <w:unhideWhenUsed/>
    <w:rsid w:val="007951C4"/>
    <w:rPr>
      <w:color w:val="0000FF"/>
      <w:u w:val="single"/>
    </w:rPr>
  </w:style>
  <w:style w:type="paragraph" w:styleId="a7">
    <w:name w:val="No Spacing"/>
    <w:uiPriority w:val="1"/>
    <w:qFormat/>
    <w:rsid w:val="007951C4"/>
    <w:pPr>
      <w:spacing w:after="0" w:line="240" w:lineRule="auto"/>
    </w:pPr>
    <w:rPr>
      <w:rFonts w:ascii="Calibri" w:eastAsia="Calibri" w:hAnsi="Calibri" w:cs="Arial"/>
    </w:rPr>
  </w:style>
  <w:style w:type="paragraph" w:customStyle="1" w:styleId="CV3">
    <w:name w:val="C.V. 3"/>
    <w:basedOn w:val="a"/>
    <w:rsid w:val="00AC6359"/>
    <w:pPr>
      <w:tabs>
        <w:tab w:val="left" w:pos="2880"/>
      </w:tabs>
      <w:bidi w:val="0"/>
      <w:spacing w:before="240"/>
      <w:jc w:val="both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33E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733E2"/>
    <w:rPr>
      <w:rFonts w:ascii="Tahoma" w:eastAsia="Times New Roman" w:hAnsi="Tahoma" w:cs="Tahoma"/>
      <w:sz w:val="18"/>
      <w:szCs w:val="18"/>
      <w:lang w:eastAsia="he-IL"/>
    </w:rPr>
  </w:style>
  <w:style w:type="character" w:styleId="aa">
    <w:name w:val="Unresolved Mention"/>
    <w:basedOn w:val="a0"/>
    <w:uiPriority w:val="99"/>
    <w:semiHidden/>
    <w:unhideWhenUsed/>
    <w:rsid w:val="00BB7DE3"/>
    <w:rPr>
      <w:color w:val="605E5C"/>
      <w:shd w:val="clear" w:color="auto" w:fill="E1DFDD"/>
    </w:rPr>
  </w:style>
  <w:style w:type="paragraph" w:customStyle="1" w:styleId="Default">
    <w:name w:val="Default"/>
    <w:rsid w:val="008E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wptoptable1">
    <w:name w:val="s4-wptoptable1"/>
    <w:basedOn w:val="a"/>
    <w:rsid w:val="008E6833"/>
    <w:pPr>
      <w:bidi w:val="0"/>
      <w:spacing w:before="100" w:beforeAutospacing="1" w:after="100" w:afterAutospacing="1"/>
      <w:jc w:val="left"/>
    </w:pPr>
    <w:rPr>
      <w:lang w:eastAsia="en-US"/>
    </w:rPr>
  </w:style>
  <w:style w:type="paragraph" w:customStyle="1" w:styleId="Nor-2">
    <w:name w:val="Nor-2"/>
    <w:basedOn w:val="a"/>
    <w:rsid w:val="00B6350E"/>
    <w:pPr>
      <w:spacing w:line="360" w:lineRule="auto"/>
      <w:jc w:val="both"/>
    </w:pPr>
    <w:rPr>
      <w:rFonts w:cs="David"/>
      <w:sz w:val="20"/>
    </w:rPr>
  </w:style>
  <w:style w:type="character" w:styleId="FollowedHyperlink">
    <w:name w:val="FollowedHyperlink"/>
    <w:basedOn w:val="a0"/>
    <w:uiPriority w:val="99"/>
    <w:semiHidden/>
    <w:unhideWhenUsed/>
    <w:rsid w:val="00647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graduate-studies-authority" TargetMode="External"/><Relationship Id="rId2" Type="http://schemas.openxmlformats.org/officeDocument/2006/relationships/hyperlink" Target="https://graduate.haifa.ac.il/" TargetMode="External"/><Relationship Id="rId1" Type="http://schemas.openxmlformats.org/officeDocument/2006/relationships/hyperlink" Target="mailto:a.davidi@univ.haifa.ac.il" TargetMode="External"/><Relationship Id="rId6" Type="http://schemas.openxmlformats.org/officeDocument/2006/relationships/hyperlink" Target="https://www.linkedin.com/company/graduate-studies-authority" TargetMode="External"/><Relationship Id="rId5" Type="http://schemas.openxmlformats.org/officeDocument/2006/relationships/hyperlink" Target="https://graduate.haifa.ac.il/" TargetMode="External"/><Relationship Id="rId4" Type="http://schemas.openxmlformats.org/officeDocument/2006/relationships/hyperlink" Target="mailto:a.david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avidi\Desktop\Bloom%20updated%20-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Bloom updated - עברית</Template>
  <TotalTime>3</TotalTime>
  <Pages>1</Pages>
  <Words>157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דוידי</dc:creator>
  <cp:keywords/>
  <dc:description/>
  <cp:lastModifiedBy>ענת דוידי</cp:lastModifiedBy>
  <cp:revision>3</cp:revision>
  <cp:lastPrinted>2024-05-21T11:24:00Z</cp:lastPrinted>
  <dcterms:created xsi:type="dcterms:W3CDTF">2024-09-11T09:34:00Z</dcterms:created>
  <dcterms:modified xsi:type="dcterms:W3CDTF">2024-09-11T09:38:00Z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973559d79ed8f2f66a75ec3bbb0014e2ed6fba18ee17fa0ed8feaf1cfb7c9fbe</vt:lpwstr>
  </property>
</Properties>
</file>