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ACB9" w14:textId="7EB9D264" w:rsidR="00502A84" w:rsidRDefault="00502A84" w:rsidP="00502A84">
      <w:pPr>
        <w:bidi/>
        <w:spacing w:line="360" w:lineRule="auto"/>
        <w:ind w:right="-284"/>
        <w:jc w:val="center"/>
        <w:outlineLvl w:val="0"/>
        <w:rPr>
          <w:rFonts w:cs="David"/>
          <w:b/>
          <w:bCs/>
          <w:sz w:val="20"/>
          <w:szCs w:val="20"/>
          <w:u w:val="single"/>
          <w:rtl/>
        </w:rPr>
      </w:pPr>
      <w:r w:rsidRPr="00EF4234">
        <w:rPr>
          <w:rFonts w:cs="David" w:hint="cs"/>
          <w:b/>
          <w:bCs/>
          <w:sz w:val="20"/>
          <w:szCs w:val="20"/>
          <w:u w:val="single"/>
          <w:rtl/>
        </w:rPr>
        <w:t xml:space="preserve">טופס בקשה לקבלת מענק פרסום מאמר/פרק/ספר </w:t>
      </w:r>
      <w:r w:rsidRPr="00EF4234">
        <w:rPr>
          <w:rFonts w:cs="David"/>
          <w:b/>
          <w:bCs/>
          <w:sz w:val="20"/>
          <w:szCs w:val="20"/>
          <w:u w:val="single"/>
          <w:rtl/>
        </w:rPr>
        <w:t>–</w:t>
      </w:r>
      <w:r w:rsidRPr="00EF4234">
        <w:rPr>
          <w:rFonts w:cs="David" w:hint="cs"/>
          <w:b/>
          <w:bCs/>
          <w:sz w:val="20"/>
          <w:szCs w:val="20"/>
          <w:u w:val="single"/>
          <w:rtl/>
        </w:rPr>
        <w:t xml:space="preserve"> תואר שני</w:t>
      </w:r>
    </w:p>
    <w:p w14:paraId="0985AC3C" w14:textId="56AC350C" w:rsidR="004F1921" w:rsidRPr="004F1921" w:rsidRDefault="004F1921" w:rsidP="004F1921">
      <w:pPr>
        <w:pStyle w:val="a7"/>
        <w:bidi/>
        <w:rPr>
          <w:rFonts w:ascii="David" w:hAnsi="David" w:cs="David" w:hint="cs"/>
          <w:sz w:val="20"/>
          <w:szCs w:val="20"/>
          <w:rtl/>
        </w:rPr>
      </w:pPr>
      <w:bookmarkStart w:id="0" w:name="_Hlk128313788"/>
      <w:r w:rsidRPr="004F1921">
        <w:rPr>
          <w:rFonts w:ascii="David" w:hAnsi="David" w:cs="David" w:hint="cs"/>
          <w:sz w:val="20"/>
          <w:szCs w:val="20"/>
          <w:rtl/>
        </w:rPr>
        <w:t>מועד</w:t>
      </w:r>
      <w:r>
        <w:rPr>
          <w:rFonts w:ascii="David" w:hAnsi="David" w:cs="David" w:hint="cs"/>
          <w:sz w:val="20"/>
          <w:szCs w:val="20"/>
          <w:rtl/>
        </w:rPr>
        <w:t xml:space="preserve"> </w:t>
      </w:r>
      <w:r w:rsidRPr="004F1921">
        <w:rPr>
          <w:rFonts w:ascii="David" w:hAnsi="David" w:cs="David" w:hint="cs"/>
          <w:sz w:val="20"/>
          <w:szCs w:val="20"/>
          <w:rtl/>
        </w:rPr>
        <w:t xml:space="preserve">הגשה: 1 באוקטובר בכל שנת לימודים ועד סוף סמסטר ב' של שנה"ל </w:t>
      </w:r>
    </w:p>
    <w:bookmarkEnd w:id="0"/>
    <w:p w14:paraId="682D2900" w14:textId="77777777" w:rsidR="004F1921" w:rsidRPr="00265143" w:rsidRDefault="004F1921" w:rsidP="004F1921">
      <w:pPr>
        <w:pStyle w:val="a7"/>
        <w:bidi/>
        <w:jc w:val="center"/>
        <w:rPr>
          <w:rFonts w:ascii="David" w:hAnsi="David" w:cs="David"/>
          <w:b/>
          <w:bCs/>
          <w:rtl/>
        </w:rPr>
      </w:pPr>
    </w:p>
    <w:p w14:paraId="39C948C7" w14:textId="77777777" w:rsidR="004F1921" w:rsidRPr="004F1921" w:rsidRDefault="004F1921" w:rsidP="004F1921">
      <w:pPr>
        <w:bidi/>
        <w:spacing w:line="360" w:lineRule="auto"/>
        <w:ind w:right="-284"/>
        <w:jc w:val="center"/>
        <w:outlineLvl w:val="0"/>
        <w:rPr>
          <w:rFonts w:cs="David"/>
          <w:b/>
          <w:bCs/>
          <w:u w:val="single"/>
          <w:rtl/>
        </w:rPr>
      </w:pPr>
    </w:p>
    <w:p w14:paraId="5AED0BAC" w14:textId="77777777" w:rsidR="00502A84" w:rsidRPr="004F1921" w:rsidRDefault="00502A84" w:rsidP="00502A84">
      <w:pPr>
        <w:bidi/>
        <w:rPr>
          <w:rFonts w:cs="David"/>
          <w:b/>
          <w:bCs/>
          <w:rtl/>
        </w:rPr>
      </w:pPr>
      <w:r w:rsidRPr="004F1921">
        <w:rPr>
          <w:rFonts w:cs="David" w:hint="cs"/>
          <w:b/>
          <w:bCs/>
          <w:rtl/>
        </w:rPr>
        <w:t>(למילוי על-ידי התלמיד – יוגש מודפס בלבד, לא בכתב יד)</w:t>
      </w:r>
    </w:p>
    <w:p w14:paraId="51A49C37" w14:textId="77777777" w:rsidR="00502A84" w:rsidRPr="004F1921" w:rsidRDefault="00502A84" w:rsidP="00502A84">
      <w:pPr>
        <w:bidi/>
        <w:spacing w:line="360" w:lineRule="auto"/>
        <w:ind w:right="-284"/>
        <w:rPr>
          <w:rFonts w:cs="David"/>
          <w:rtl/>
        </w:rPr>
      </w:pPr>
      <w:r w:rsidRPr="004F1921">
        <w:rPr>
          <w:rFonts w:cs="David" w:hint="cs"/>
          <w:rtl/>
        </w:rPr>
        <w:t>שם התלמיד:</w:t>
      </w:r>
      <w:r w:rsidRPr="004F1921">
        <w:rPr>
          <w:rFonts w:cs="David" w:hint="cs"/>
          <w:rtl/>
        </w:rPr>
        <w:tab/>
        <w:t xml:space="preserve">  </w:t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rtl/>
        </w:rPr>
        <w:t xml:space="preserve">   </w:t>
      </w:r>
      <w:r w:rsidRPr="004F1921">
        <w:rPr>
          <w:rFonts w:cs="David" w:hint="cs"/>
          <w:rtl/>
        </w:rPr>
        <w:tab/>
        <w:t xml:space="preserve">ת.ז. </w:t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  <w:t xml:space="preserve"> </w:t>
      </w:r>
      <w:r w:rsidRPr="004F1921">
        <w:rPr>
          <w:rFonts w:cs="David" w:hint="cs"/>
          <w:rtl/>
        </w:rPr>
        <w:t xml:space="preserve"> </w:t>
      </w:r>
    </w:p>
    <w:p w14:paraId="3309CDB6" w14:textId="77777777" w:rsidR="00502A84" w:rsidRPr="004F1921" w:rsidRDefault="00502A84" w:rsidP="00502A84">
      <w:pPr>
        <w:bidi/>
        <w:spacing w:line="360" w:lineRule="auto"/>
        <w:outlineLvl w:val="0"/>
        <w:rPr>
          <w:rFonts w:cs="David"/>
          <w:rtl/>
        </w:rPr>
      </w:pPr>
      <w:r w:rsidRPr="004F1921">
        <w:rPr>
          <w:rFonts w:cs="David" w:hint="cs"/>
          <w:rtl/>
        </w:rPr>
        <w:t>חוג:______________________</w:t>
      </w:r>
      <w:r w:rsidRPr="004F1921">
        <w:rPr>
          <w:rFonts w:cs="David" w:hint="cs"/>
          <w:rtl/>
        </w:rPr>
        <w:tab/>
        <w:t>טל' נייד: _____________________</w:t>
      </w:r>
    </w:p>
    <w:p w14:paraId="1A258FE4" w14:textId="77777777" w:rsidR="00502A84" w:rsidRPr="004F1921" w:rsidRDefault="00502A84" w:rsidP="00502A84">
      <w:pPr>
        <w:bidi/>
        <w:spacing w:line="360" w:lineRule="auto"/>
        <w:outlineLvl w:val="0"/>
        <w:rPr>
          <w:rFonts w:cs="David"/>
          <w:rtl/>
        </w:rPr>
      </w:pPr>
      <w:r w:rsidRPr="004F1921">
        <w:rPr>
          <w:rFonts w:cs="David" w:hint="cs"/>
          <w:rtl/>
        </w:rPr>
        <w:t xml:space="preserve">שם המאמר/פרק/ספר </w:t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</w:p>
    <w:p w14:paraId="2E0DF053" w14:textId="77777777" w:rsidR="00502A84" w:rsidRPr="004F1921" w:rsidRDefault="00502A84" w:rsidP="00502A84">
      <w:pPr>
        <w:bidi/>
        <w:spacing w:line="360" w:lineRule="auto"/>
        <w:outlineLvl w:val="0"/>
        <w:rPr>
          <w:rFonts w:cs="David"/>
          <w:u w:val="single"/>
          <w:rtl/>
        </w:rPr>
      </w:pPr>
      <w:r w:rsidRPr="004F1921">
        <w:rPr>
          <w:rFonts w:cs="David" w:hint="cs"/>
          <w:rtl/>
        </w:rPr>
        <w:t xml:space="preserve">פרטים מלאים אודות במת הפרסום (שם כתב עת/שם המו"ל)  </w:t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</w:p>
    <w:p w14:paraId="67C97977" w14:textId="77777777" w:rsidR="00502A84" w:rsidRPr="004F1921" w:rsidRDefault="00502A84" w:rsidP="00502A84">
      <w:pPr>
        <w:bidi/>
        <w:spacing w:line="360" w:lineRule="auto"/>
        <w:rPr>
          <w:rFonts w:cs="David"/>
          <w:u w:val="single"/>
          <w:rtl/>
        </w:rPr>
      </w:pP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</w:p>
    <w:p w14:paraId="3745B7DA" w14:textId="77777777" w:rsidR="00502A84" w:rsidRPr="004F1921" w:rsidRDefault="00502A84" w:rsidP="00502A84">
      <w:pPr>
        <w:bidi/>
        <w:spacing w:line="360" w:lineRule="auto"/>
        <w:outlineLvl w:val="0"/>
        <w:rPr>
          <w:rFonts w:cs="David"/>
          <w:u w:val="single"/>
          <w:rtl/>
        </w:rPr>
      </w:pPr>
      <w:r w:rsidRPr="004F1921">
        <w:rPr>
          <w:rFonts w:cs="David" w:hint="cs"/>
          <w:rtl/>
        </w:rPr>
        <w:t>מקום הוצאה לאור (עבור ספר)</w:t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</w:p>
    <w:p w14:paraId="08AAF613" w14:textId="77777777" w:rsidR="00502A84" w:rsidRPr="004F1921" w:rsidRDefault="00502A84" w:rsidP="00502A84">
      <w:pPr>
        <w:bidi/>
        <w:spacing w:line="360" w:lineRule="auto"/>
        <w:rPr>
          <w:rFonts w:cs="David"/>
          <w:rtl/>
        </w:rPr>
      </w:pPr>
      <w:r w:rsidRPr="004F1921">
        <w:rPr>
          <w:rFonts w:cs="David" w:hint="cs"/>
          <w:rtl/>
        </w:rPr>
        <w:t>1.</w:t>
      </w:r>
      <w:r w:rsidRPr="004F1921">
        <w:rPr>
          <w:rFonts w:cs="David" w:hint="cs"/>
          <w:rtl/>
        </w:rPr>
        <w:tab/>
        <w:t xml:space="preserve">תאריך משלוח המאמר/פרק/ספר לפרסום </w:t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rtl/>
        </w:rPr>
        <w:t xml:space="preserve"> (רצ"ב אישור)</w:t>
      </w:r>
    </w:p>
    <w:p w14:paraId="21AEDC25" w14:textId="77777777" w:rsidR="00502A84" w:rsidRPr="004F1921" w:rsidRDefault="00502A84" w:rsidP="00502A84">
      <w:pPr>
        <w:bidi/>
        <w:spacing w:line="360" w:lineRule="auto"/>
        <w:rPr>
          <w:rFonts w:cs="David"/>
          <w:rtl/>
        </w:rPr>
      </w:pPr>
      <w:r w:rsidRPr="004F1921">
        <w:rPr>
          <w:rFonts w:cs="David" w:hint="cs"/>
          <w:rtl/>
        </w:rPr>
        <w:t>2.</w:t>
      </w:r>
      <w:r w:rsidRPr="004F1921">
        <w:rPr>
          <w:rFonts w:cs="David" w:hint="cs"/>
          <w:rtl/>
        </w:rPr>
        <w:tab/>
        <w:t>פירוט תאריכים נוספים של הגשת תיקונים</w:t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</w:p>
    <w:p w14:paraId="4C40357B" w14:textId="77777777" w:rsidR="00502A84" w:rsidRPr="004F1921" w:rsidRDefault="00502A84" w:rsidP="00502A84">
      <w:pPr>
        <w:bidi/>
        <w:spacing w:line="360" w:lineRule="auto"/>
        <w:rPr>
          <w:rFonts w:cs="David"/>
          <w:rtl/>
        </w:rPr>
      </w:pPr>
      <w:r w:rsidRPr="004F1921">
        <w:rPr>
          <w:rFonts w:cs="David" w:hint="cs"/>
          <w:rtl/>
        </w:rPr>
        <w:t>3.</w:t>
      </w:r>
      <w:r w:rsidRPr="004F1921">
        <w:rPr>
          <w:rFonts w:cs="David" w:hint="cs"/>
          <w:rtl/>
        </w:rPr>
        <w:tab/>
        <w:t xml:space="preserve">מכתב סופי המאשר את קבלת החומר לפרסום מיום </w:t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rtl/>
        </w:rPr>
        <w:t xml:space="preserve"> (רצ"ב אישור).</w:t>
      </w:r>
    </w:p>
    <w:p w14:paraId="565098CF" w14:textId="77777777" w:rsidR="00502A84" w:rsidRPr="004F1921" w:rsidRDefault="00502A84" w:rsidP="00502A84">
      <w:pPr>
        <w:bidi/>
        <w:spacing w:line="360" w:lineRule="auto"/>
        <w:rPr>
          <w:rFonts w:cs="David"/>
          <w:rtl/>
        </w:rPr>
      </w:pPr>
      <w:r w:rsidRPr="004F1921">
        <w:rPr>
          <w:rFonts w:cs="David" w:hint="cs"/>
          <w:rtl/>
        </w:rPr>
        <w:t>4.</w:t>
      </w:r>
      <w:r w:rsidRPr="004F1921">
        <w:rPr>
          <w:rFonts w:cs="David" w:hint="cs"/>
          <w:rtl/>
        </w:rPr>
        <w:tab/>
        <w:t xml:space="preserve">המאמר/פרק/ספר עומד להתפרסם סופית בתאריך </w:t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rtl/>
        </w:rPr>
        <w:t xml:space="preserve"> (רצ"ב אישור).</w:t>
      </w:r>
    </w:p>
    <w:p w14:paraId="6D0310F7" w14:textId="77777777" w:rsidR="00502A84" w:rsidRPr="004F1921" w:rsidRDefault="00502A84" w:rsidP="00502A84">
      <w:pPr>
        <w:bidi/>
        <w:spacing w:line="360" w:lineRule="auto"/>
        <w:rPr>
          <w:rFonts w:cs="David"/>
          <w:rtl/>
        </w:rPr>
      </w:pPr>
      <w:r w:rsidRPr="004F1921">
        <w:rPr>
          <w:rFonts w:cs="David" w:hint="cs"/>
          <w:rtl/>
        </w:rPr>
        <w:t>5. קיבלתי בעבר מימון בגין פרסום זה? _____אם כן מתי?___________________</w:t>
      </w:r>
      <w:r w:rsidRPr="004F1921">
        <w:rPr>
          <w:rFonts w:cs="David" w:hint="cs"/>
          <w:rtl/>
        </w:rPr>
        <w:tab/>
      </w:r>
    </w:p>
    <w:p w14:paraId="29AED6C8" w14:textId="77777777" w:rsidR="00502A84" w:rsidRPr="004F1921" w:rsidRDefault="00502A84" w:rsidP="00502A84">
      <w:pPr>
        <w:bidi/>
        <w:spacing w:line="360" w:lineRule="auto"/>
        <w:rPr>
          <w:rFonts w:cs="David"/>
          <w:rtl/>
        </w:rPr>
      </w:pPr>
      <w:r w:rsidRPr="004F1921">
        <w:rPr>
          <w:rFonts w:cs="David" w:hint="cs"/>
          <w:rtl/>
        </w:rPr>
        <w:t>6. לא קיבלתי בעבר מענק בגין פרסום זה.</w:t>
      </w:r>
    </w:p>
    <w:p w14:paraId="337284A8" w14:textId="77777777" w:rsidR="00502A84" w:rsidRPr="004F1921" w:rsidRDefault="00502A84" w:rsidP="00502A84">
      <w:pPr>
        <w:bidi/>
        <w:spacing w:line="360" w:lineRule="auto"/>
        <w:outlineLvl w:val="0"/>
        <w:rPr>
          <w:rFonts w:cs="David"/>
          <w:rtl/>
        </w:rPr>
      </w:pPr>
      <w:r w:rsidRPr="004F1921">
        <w:rPr>
          <w:rFonts w:cs="David" w:hint="cs"/>
          <w:u w:val="single"/>
          <w:rtl/>
        </w:rPr>
        <w:t>ה ע ר ה</w:t>
      </w:r>
      <w:r w:rsidRPr="004F1921">
        <w:rPr>
          <w:rFonts w:cs="David" w:hint="cs"/>
          <w:rtl/>
        </w:rPr>
        <w:t xml:space="preserve"> : נא לצרף צילום העמוד הראשון של המאמר. </w:t>
      </w:r>
    </w:p>
    <w:p w14:paraId="4B57FE3E" w14:textId="77777777" w:rsidR="00502A84" w:rsidRPr="004F1921" w:rsidRDefault="00502A84" w:rsidP="00502A84">
      <w:pPr>
        <w:bidi/>
        <w:spacing w:line="360" w:lineRule="auto"/>
        <w:rPr>
          <w:rFonts w:cs="David"/>
          <w:u w:val="single"/>
          <w:rtl/>
        </w:rPr>
      </w:pP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</w:p>
    <w:p w14:paraId="09C168DE" w14:textId="77777777" w:rsidR="00502A84" w:rsidRPr="004F1921" w:rsidRDefault="00502A84" w:rsidP="00502A84">
      <w:pPr>
        <w:bidi/>
        <w:spacing w:line="360" w:lineRule="auto"/>
        <w:rPr>
          <w:rFonts w:cs="David"/>
          <w:rtl/>
        </w:rPr>
      </w:pPr>
      <w:r w:rsidRPr="004F1921">
        <w:rPr>
          <w:rFonts w:cs="David" w:hint="cs"/>
          <w:rtl/>
        </w:rPr>
        <w:t xml:space="preserve">           ת א ר י ך</w:t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rtl/>
        </w:rPr>
        <w:tab/>
        <w:t xml:space="preserve">         חתימת התלמיד</w:t>
      </w:r>
    </w:p>
    <w:p w14:paraId="5BE0C60B" w14:textId="77777777" w:rsidR="00502A84" w:rsidRPr="004F1921" w:rsidRDefault="00502A84" w:rsidP="00502A84">
      <w:pPr>
        <w:bidi/>
        <w:spacing w:line="360" w:lineRule="auto"/>
        <w:outlineLvl w:val="0"/>
        <w:rPr>
          <w:rFonts w:cs="David"/>
          <w:rtl/>
        </w:rPr>
      </w:pPr>
      <w:r w:rsidRPr="004F1921">
        <w:rPr>
          <w:rFonts w:cs="David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F9F07" wp14:editId="4634A3B0">
                <wp:simplePos x="0" y="0"/>
                <wp:positionH relativeFrom="column">
                  <wp:posOffset>-995680</wp:posOffset>
                </wp:positionH>
                <wp:positionV relativeFrom="paragraph">
                  <wp:posOffset>88265</wp:posOffset>
                </wp:positionV>
                <wp:extent cx="7715250" cy="0"/>
                <wp:effectExtent l="13970" t="12065" r="5080" b="698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988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left:0;text-align:left;margin-left:-78.4pt;margin-top:6.95pt;width:60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3a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"/>
            </w:pict>
          </mc:Fallback>
        </mc:AlternateContent>
      </w:r>
    </w:p>
    <w:p w14:paraId="591A7314" w14:textId="77777777" w:rsidR="00502A84" w:rsidRPr="004F1921" w:rsidRDefault="00502A84" w:rsidP="00502A84">
      <w:pPr>
        <w:bidi/>
        <w:spacing w:line="360" w:lineRule="auto"/>
        <w:outlineLvl w:val="0"/>
        <w:rPr>
          <w:rFonts w:cs="David"/>
          <w:rtl/>
        </w:rPr>
      </w:pPr>
      <w:r w:rsidRPr="004F1921">
        <w:rPr>
          <w:rFonts w:cs="David" w:hint="cs"/>
          <w:rtl/>
        </w:rPr>
        <w:t>אל:</w:t>
      </w:r>
      <w:r w:rsidRPr="004F1921">
        <w:rPr>
          <w:rFonts w:cs="David" w:hint="cs"/>
          <w:rtl/>
        </w:rPr>
        <w:tab/>
        <w:t>הדיקן ללימודים מתקדמים</w:t>
      </w:r>
    </w:p>
    <w:p w14:paraId="66BDB35C" w14:textId="77777777" w:rsidR="00502A84" w:rsidRPr="004F1921" w:rsidRDefault="00502A84" w:rsidP="00502A84">
      <w:pPr>
        <w:bidi/>
        <w:spacing w:line="360" w:lineRule="auto"/>
        <w:rPr>
          <w:rFonts w:cs="David"/>
          <w:rtl/>
        </w:rPr>
      </w:pPr>
      <w:r w:rsidRPr="004F1921">
        <w:rPr>
          <w:rFonts w:cs="David" w:hint="cs"/>
          <w:rtl/>
        </w:rPr>
        <w:t>מאת:</w:t>
      </w:r>
      <w:r w:rsidRPr="004F1921">
        <w:rPr>
          <w:rFonts w:cs="David" w:hint="cs"/>
          <w:rtl/>
        </w:rPr>
        <w:tab/>
        <w:t>מנחה / יועץ אקדמי / יו"ר הוועדה החוגית ללימודי תואר שני החוג ל- _____________________</w:t>
      </w:r>
    </w:p>
    <w:p w14:paraId="1696BC3F" w14:textId="77777777" w:rsidR="00502A84" w:rsidRPr="004F1921" w:rsidRDefault="00502A84" w:rsidP="00502A84">
      <w:pPr>
        <w:bidi/>
        <w:spacing w:line="360" w:lineRule="auto"/>
        <w:rPr>
          <w:rFonts w:cs="David"/>
          <w:rtl/>
        </w:rPr>
      </w:pPr>
      <w:r w:rsidRPr="004F1921">
        <w:rPr>
          <w:rFonts w:cs="David" w:hint="cs"/>
          <w:rtl/>
        </w:rPr>
        <w:t xml:space="preserve">התלמיד </w:t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  <w:t xml:space="preserve"> </w:t>
      </w:r>
      <w:r w:rsidRPr="004F1921">
        <w:rPr>
          <w:rFonts w:cs="David" w:hint="cs"/>
          <w:rtl/>
        </w:rPr>
        <w:t xml:space="preserve"> כתב עבודה מקצועית/מדעית אשר עומדת להתפרסם בכתב-עת מחקרי/ספר שפיט.</w:t>
      </w:r>
    </w:p>
    <w:p w14:paraId="2FC07EFA" w14:textId="77777777" w:rsidR="00502A84" w:rsidRPr="004F1921" w:rsidRDefault="00502A84" w:rsidP="00502A84">
      <w:pPr>
        <w:bidi/>
        <w:spacing w:line="360" w:lineRule="auto"/>
        <w:rPr>
          <w:rFonts w:cs="David"/>
          <w:rtl/>
        </w:rPr>
      </w:pPr>
      <w:r w:rsidRPr="004F1921">
        <w:rPr>
          <w:rFonts w:cs="David" w:hint="cs"/>
          <w:rtl/>
        </w:rPr>
        <w:t>לדעתי, מאמר/פרק /ספר זה מעיד על התפתחות אקדמית החורגת באופן משמעותי מהנורמה הרגילה. כמו-כן הבמה בה תתפרסם עבודה זו היא בהחלט ברמה נאותה בתחום שלנו.</w:t>
      </w:r>
    </w:p>
    <w:p w14:paraId="06D3F83E" w14:textId="3D79ADCC" w:rsidR="00502A84" w:rsidRPr="004F1921" w:rsidRDefault="00502A84" w:rsidP="00502A84">
      <w:pPr>
        <w:bidi/>
        <w:spacing w:line="360" w:lineRule="auto"/>
        <w:rPr>
          <w:rFonts w:cs="David"/>
          <w:rtl/>
        </w:rPr>
      </w:pPr>
      <w:r w:rsidRPr="004F1921">
        <w:rPr>
          <w:rFonts w:cs="David" w:hint="cs"/>
          <w:rtl/>
        </w:rPr>
        <w:t>פנייתי זו מאשרת את הפרטים שסופקו על-ידי התלמיד בבקשה שלו והיא גם משמשת כהמלצה למתן מענק פרסום מאמר/פרק/ספר לתלמיד בעבור תרומה זו.</w:t>
      </w:r>
    </w:p>
    <w:p w14:paraId="0CE71793" w14:textId="0F991240" w:rsidR="00502A84" w:rsidRPr="004F1921" w:rsidRDefault="00502A84" w:rsidP="00502A84">
      <w:pPr>
        <w:bidi/>
        <w:spacing w:line="360" w:lineRule="auto"/>
        <w:rPr>
          <w:rFonts w:cs="David"/>
          <w:rtl/>
        </w:rPr>
      </w:pPr>
      <w:r w:rsidRPr="004F1921">
        <w:rPr>
          <w:rFonts w:cs="David" w:hint="cs"/>
          <w:rtl/>
        </w:rPr>
        <w:t>התלמיד כותב יחיד    / במשותף עם כותבים נוספים</w:t>
      </w:r>
      <w:r w:rsidR="004F1921">
        <w:rPr>
          <w:rFonts w:cs="David" w:hint="cs"/>
          <w:rtl/>
        </w:rPr>
        <w:t xml:space="preserve"> (אנא סמן) </w:t>
      </w:r>
    </w:p>
    <w:p w14:paraId="18802CF5" w14:textId="77777777" w:rsidR="00502A84" w:rsidRPr="004F1921" w:rsidRDefault="00502A84" w:rsidP="00502A84">
      <w:pPr>
        <w:bidi/>
        <w:spacing w:line="360" w:lineRule="auto"/>
        <w:rPr>
          <w:rFonts w:cs="David"/>
          <w:rtl/>
        </w:rPr>
      </w:pPr>
    </w:p>
    <w:p w14:paraId="08498295" w14:textId="000D3DE9" w:rsidR="00502A84" w:rsidRDefault="00502A84" w:rsidP="00502A84">
      <w:pPr>
        <w:bidi/>
        <w:spacing w:line="360" w:lineRule="auto"/>
        <w:rPr>
          <w:rFonts w:cs="David"/>
          <w:u w:val="single"/>
          <w:rtl/>
        </w:rPr>
      </w:pPr>
      <w:r w:rsidRPr="004F1921">
        <w:rPr>
          <w:rFonts w:cs="David" w:hint="cs"/>
          <w:rtl/>
        </w:rPr>
        <w:t xml:space="preserve">שם הממליץ  </w:t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rtl/>
        </w:rPr>
        <w:tab/>
        <w:t>חתימת הממליץ</w:t>
      </w:r>
      <w:r w:rsidRPr="004F1921">
        <w:rPr>
          <w:rFonts w:cs="David" w:hint="cs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</w:p>
    <w:p w14:paraId="170CBC1C" w14:textId="77777777" w:rsidR="004F1921" w:rsidRPr="004F1921" w:rsidRDefault="004F1921" w:rsidP="004F1921">
      <w:pPr>
        <w:bidi/>
        <w:spacing w:line="360" w:lineRule="auto"/>
        <w:rPr>
          <w:rFonts w:cs="David"/>
          <w:u w:val="single"/>
          <w:rtl/>
        </w:rPr>
      </w:pPr>
    </w:p>
    <w:p w14:paraId="07233DDD" w14:textId="77777777" w:rsidR="00502A84" w:rsidRPr="004F1921" w:rsidRDefault="00502A84" w:rsidP="00502A84">
      <w:pPr>
        <w:bidi/>
        <w:spacing w:line="360" w:lineRule="auto"/>
        <w:rPr>
          <w:rFonts w:cs="David"/>
          <w:rtl/>
        </w:rPr>
      </w:pPr>
      <w:r w:rsidRPr="004F1921">
        <w:rPr>
          <w:rFonts w:cs="David" w:hint="cs"/>
          <w:rtl/>
        </w:rPr>
        <w:t xml:space="preserve">חוג_________________________  </w:t>
      </w:r>
      <w:r w:rsidRPr="004F1921">
        <w:rPr>
          <w:rFonts w:cs="David" w:hint="cs"/>
          <w:rtl/>
        </w:rPr>
        <w:tab/>
        <w:t>תפקיד</w:t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u w:val="single"/>
          <w:rtl/>
        </w:rPr>
        <w:tab/>
        <w:t xml:space="preserve"> </w:t>
      </w:r>
      <w:r w:rsidRPr="004F1921">
        <w:rPr>
          <w:rFonts w:cs="David" w:hint="cs"/>
          <w:u w:val="single"/>
          <w:rtl/>
        </w:rPr>
        <w:tab/>
      </w:r>
      <w:r w:rsidRPr="004F1921">
        <w:rPr>
          <w:rFonts w:cs="David" w:hint="cs"/>
          <w:rtl/>
        </w:rPr>
        <w:t xml:space="preserve">  תאריך:  ____________</w:t>
      </w:r>
    </w:p>
    <w:sectPr w:rsidR="00502A84" w:rsidRPr="004F192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B8B9" w14:textId="77777777" w:rsidR="008B5FB1" w:rsidRDefault="008B5FB1" w:rsidP="001E4A52">
      <w:r>
        <w:separator/>
      </w:r>
    </w:p>
  </w:endnote>
  <w:endnote w:type="continuationSeparator" w:id="0">
    <w:p w14:paraId="20137293" w14:textId="77777777" w:rsidR="008B5FB1" w:rsidRDefault="008B5FB1" w:rsidP="001E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Edu Favorit Hebrew Variable">
    <w:panose1 w:val="020B0004030202060203"/>
    <w:charset w:val="00"/>
    <w:family w:val="swiss"/>
    <w:pitch w:val="variable"/>
    <w:sig w:usb0="00000807" w:usb1="0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bidiVisual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96"/>
    </w:tblGrid>
    <w:tr w:rsidR="006D2091" w14:paraId="78225E7C" w14:textId="77777777" w:rsidTr="00350069">
      <w:tc>
        <w:tcPr>
          <w:tcW w:w="8296" w:type="dxa"/>
        </w:tcPr>
        <w:p w14:paraId="43B05EB3" w14:textId="77777777" w:rsidR="004F1921" w:rsidRPr="00FA2DE6" w:rsidRDefault="004F1921" w:rsidP="004F1921">
          <w:pPr>
            <w:pStyle w:val="a7"/>
            <w:bidi/>
            <w:jc w:val="center"/>
            <w:rPr>
              <w:sz w:val="20"/>
              <w:szCs w:val="20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684F0C8B" wp14:editId="3BA11AE5">
                    <wp:simplePos x="0" y="0"/>
                    <wp:positionH relativeFrom="column">
                      <wp:posOffset>-140923</wp:posOffset>
                    </wp:positionH>
                    <wp:positionV relativeFrom="paragraph">
                      <wp:posOffset>-37633</wp:posOffset>
                    </wp:positionV>
                    <wp:extent cx="5505450" cy="0"/>
                    <wp:effectExtent l="0" t="0" r="0" b="0"/>
                    <wp:wrapNone/>
                    <wp:docPr id="4" name="מחבר חץ ישר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505450" cy="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50FE6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מחבר חץ ישר 4" o:spid="_x0000_s1026" type="#_x0000_t32" style="position:absolute;left:0;text-align:left;margin-left:-11.1pt;margin-top:-2.95pt;width:433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" strokecolor="#a5a5a5 [3206]" strokeweight=".5pt">
                    <v:stroke joinstyle="miter"/>
                  </v:shape>
                </w:pict>
              </mc:Fallback>
            </mc:AlternateContent>
          </w:r>
          <w:r w:rsidRPr="00A05CF0">
            <w:rPr>
              <w:sz w:val="20"/>
              <w:szCs w:val="20"/>
              <w:rtl/>
            </w:rPr>
            <w:t xml:space="preserve">אוניברסיטת חיפה, שדרות אבא חושי 199, </w:t>
          </w:r>
          <w:r>
            <w:rPr>
              <w:rFonts w:hint="cs"/>
              <w:sz w:val="20"/>
              <w:szCs w:val="20"/>
              <w:rtl/>
            </w:rPr>
            <w:t xml:space="preserve">ת"ד 3338 </w:t>
          </w:r>
          <w:r w:rsidRPr="00A05CF0">
            <w:rPr>
              <w:sz w:val="20"/>
              <w:szCs w:val="20"/>
              <w:rtl/>
            </w:rPr>
            <w:t xml:space="preserve">הר הכרמל, חיפה </w:t>
          </w:r>
          <w:r w:rsidRPr="00FA2DE6">
            <w:rPr>
              <w:sz w:val="20"/>
              <w:szCs w:val="20"/>
              <w:rtl/>
            </w:rPr>
            <w:t>3103301</w:t>
          </w:r>
        </w:p>
        <w:p w14:paraId="602DC17B" w14:textId="77777777" w:rsidR="004F1921" w:rsidRPr="00A05CF0" w:rsidRDefault="004F1921" w:rsidP="004F1921">
          <w:pPr>
            <w:jc w:val="center"/>
            <w:rPr>
              <w:sz w:val="20"/>
              <w:szCs w:val="20"/>
            </w:rPr>
          </w:pPr>
          <w:r w:rsidRPr="00A05CF0">
            <w:rPr>
              <w:sz w:val="20"/>
              <w:szCs w:val="20"/>
            </w:rPr>
            <w:t xml:space="preserve">University of Haifa, 199 Aba </w:t>
          </w:r>
          <w:proofErr w:type="spellStart"/>
          <w:r w:rsidRPr="00A05CF0">
            <w:rPr>
              <w:sz w:val="20"/>
              <w:szCs w:val="20"/>
            </w:rPr>
            <w:t>Hushi</w:t>
          </w:r>
          <w:proofErr w:type="spellEnd"/>
          <w:r w:rsidRPr="00A05CF0">
            <w:rPr>
              <w:sz w:val="20"/>
              <w:szCs w:val="20"/>
            </w:rPr>
            <w:t xml:space="preserve"> Ave. Mount Carmel, Haifa,</w:t>
          </w:r>
          <w:r w:rsidRPr="00F01FD5">
            <w:rPr>
              <w:rFonts w:ascii="Arial" w:hAnsi="Arial" w:cs="Arial"/>
              <w:color w:val="7030A0"/>
              <w:sz w:val="28"/>
              <w:szCs w:val="28"/>
            </w:rPr>
            <w:t xml:space="preserve"> </w:t>
          </w:r>
          <w:r w:rsidRPr="00F01FD5">
            <w:rPr>
              <w:sz w:val="20"/>
              <w:szCs w:val="20"/>
            </w:rPr>
            <w:t>POB: 3338</w:t>
          </w:r>
          <w:r w:rsidRPr="00A05CF0">
            <w:rPr>
              <w:sz w:val="20"/>
              <w:szCs w:val="20"/>
            </w:rPr>
            <w:t>, Israel</w:t>
          </w:r>
          <w:r>
            <w:rPr>
              <w:sz w:val="20"/>
              <w:szCs w:val="20"/>
            </w:rPr>
            <w:t xml:space="preserve"> </w:t>
          </w:r>
          <w:r w:rsidRPr="00FA2DE6">
            <w:rPr>
              <w:sz w:val="20"/>
              <w:szCs w:val="20"/>
            </w:rPr>
            <w:t>3103301</w:t>
          </w:r>
        </w:p>
        <w:p w14:paraId="3E059B44" w14:textId="56647E53" w:rsidR="006D2091" w:rsidRDefault="004F1921" w:rsidP="004F1921">
          <w:pPr>
            <w:pStyle w:val="a5"/>
            <w:spacing w:line="276" w:lineRule="auto"/>
            <w:jc w:val="center"/>
            <w:rPr>
              <w:rFonts w:ascii="Edu Favorit Hebrew Variable" w:hAnsi="Edu Favorit Hebrew Variable" w:cs="Edu Favorit Hebrew Variable"/>
              <w:sz w:val="20"/>
              <w:szCs w:val="20"/>
            </w:rPr>
          </w:pPr>
          <w:hyperlink r:id="rId1" w:history="1">
            <w:r w:rsidRPr="0038082E">
              <w:rPr>
                <w:rStyle w:val="Hyperlink"/>
                <w:sz w:val="20"/>
                <w:szCs w:val="20"/>
              </w:rPr>
              <w:t>http://graduate.haifa.ac.il</w:t>
            </w:r>
          </w:hyperlink>
        </w:p>
      </w:tc>
    </w:tr>
  </w:tbl>
  <w:p w14:paraId="1BFAEC23" w14:textId="77777777" w:rsidR="00004FA2" w:rsidRPr="00A05CF0" w:rsidRDefault="00004FA2" w:rsidP="001B6914">
    <w:pPr>
      <w:pStyle w:val="a5"/>
      <w:jc w:val="center"/>
      <w:rPr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D1CE" w14:textId="77777777" w:rsidR="008B5FB1" w:rsidRDefault="008B5FB1" w:rsidP="001E4A52">
      <w:r>
        <w:separator/>
      </w:r>
    </w:p>
  </w:footnote>
  <w:footnote w:type="continuationSeparator" w:id="0">
    <w:p w14:paraId="0F7E197C" w14:textId="77777777" w:rsidR="008B5FB1" w:rsidRDefault="008B5FB1" w:rsidP="001E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A638" w14:textId="36EB3139" w:rsidR="00FF69CC" w:rsidRPr="004F1921" w:rsidRDefault="004F1921" w:rsidP="004F1921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CC2674" wp14:editId="1815F473">
          <wp:simplePos x="0" y="0"/>
          <wp:positionH relativeFrom="column">
            <wp:posOffset>5314950</wp:posOffset>
          </wp:positionH>
          <wp:positionV relativeFrom="paragraph">
            <wp:posOffset>-438785</wp:posOffset>
          </wp:positionV>
          <wp:extent cx="1297305" cy="1152525"/>
          <wp:effectExtent l="0" t="0" r="0" b="0"/>
          <wp:wrapNone/>
          <wp:docPr id="9" name="Picture 2" descr="C:\Users\tvigoda\AppData\Local\Microsoft\Windows\INetCache\Content.Word\לוגו כהה רשות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tvigoda\AppData\Local\Microsoft\Windows\INetCache\Content.Word\לוגו כהה רשות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14"/>
    <w:rsid w:val="00004FA2"/>
    <w:rsid w:val="00020551"/>
    <w:rsid w:val="001B6914"/>
    <w:rsid w:val="001E4A52"/>
    <w:rsid w:val="002D3883"/>
    <w:rsid w:val="00332013"/>
    <w:rsid w:val="003F08B1"/>
    <w:rsid w:val="004A58F1"/>
    <w:rsid w:val="004F1921"/>
    <w:rsid w:val="00502A84"/>
    <w:rsid w:val="005B722E"/>
    <w:rsid w:val="006D2091"/>
    <w:rsid w:val="007724DD"/>
    <w:rsid w:val="0085168C"/>
    <w:rsid w:val="008B5FB1"/>
    <w:rsid w:val="0095518F"/>
    <w:rsid w:val="00A05CF0"/>
    <w:rsid w:val="00A25F9E"/>
    <w:rsid w:val="00B17CE5"/>
    <w:rsid w:val="00C62719"/>
    <w:rsid w:val="00D41AE1"/>
    <w:rsid w:val="00EE224F"/>
    <w:rsid w:val="00EF32A4"/>
    <w:rsid w:val="00F77C54"/>
    <w:rsid w:val="00FA13B3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4A7189"/>
  <w15:chartTrackingRefBased/>
  <w15:docId w15:val="{FD6AFC50-A3F5-4EFA-8E9E-2D798209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4A52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1E4A52"/>
  </w:style>
  <w:style w:type="paragraph" w:styleId="a5">
    <w:name w:val="footer"/>
    <w:basedOn w:val="a"/>
    <w:link w:val="a6"/>
    <w:unhideWhenUsed/>
    <w:rsid w:val="001E4A52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rsid w:val="001E4A52"/>
  </w:style>
  <w:style w:type="character" w:styleId="Hyperlink">
    <w:name w:val="Hyperlink"/>
    <w:basedOn w:val="a0"/>
    <w:unhideWhenUsed/>
    <w:rsid w:val="004A58F1"/>
    <w:rPr>
      <w:color w:val="0563C1" w:themeColor="hyperlink"/>
      <w:u w:val="single"/>
    </w:rPr>
  </w:style>
  <w:style w:type="paragraph" w:styleId="a7">
    <w:name w:val="No Spacing"/>
    <w:uiPriority w:val="1"/>
    <w:qFormat/>
    <w:rsid w:val="00FF69CC"/>
    <w:rPr>
      <w:rFonts w:ascii="Calibri" w:eastAsia="Calibri" w:hAnsi="Calibri" w:cs="Arial"/>
      <w:sz w:val="22"/>
      <w:szCs w:val="22"/>
    </w:rPr>
  </w:style>
  <w:style w:type="table" w:styleId="a8">
    <w:name w:val="Table Grid"/>
    <w:basedOn w:val="a1"/>
    <w:uiPriority w:val="39"/>
    <w:rsid w:val="006D20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aduate.haifa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vigoda\Desktop\&#1496;&#1508;&#1505;&#1497;&#1501;%20&#1500;&#1493;&#1490;&#1493;%20&#1495;&#1491;&#1513;\&#1496;&#1493;&#1508;&#1505;%20&#1489;&#1511;&#1513;&#1492;%20&#1500;&#1502;&#1506;&#1504;&#1511;%20&#1508;&#1512;&#1505;&#1493;&#1501;%20&#1502;&#1488;&#1502;&#151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טופס בקשה למענק פרסום מאמר</Template>
  <TotalTime>3</TotalTime>
  <Pages>1</Pages>
  <Words>245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ציפי גליל</dc:creator>
  <cp:keywords/>
  <dc:description/>
  <cp:lastModifiedBy>ציפי גליל</cp:lastModifiedBy>
  <cp:revision>2</cp:revision>
  <dcterms:created xsi:type="dcterms:W3CDTF">2024-08-26T08:23:00Z</dcterms:created>
  <dcterms:modified xsi:type="dcterms:W3CDTF">2024-08-26T08:23:00Z</dcterms:modified>
</cp:coreProperties>
</file>